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26F0" w14:textId="77777777" w:rsidR="0054232D" w:rsidRDefault="00614E17" w:rsidP="00D01D24">
      <w:pPr>
        <w:pStyle w:val="Unithead"/>
      </w:pPr>
      <w:r>
        <w:t>Short</w:t>
      </w:r>
      <w:r w:rsidR="00D01D24">
        <w:t xml:space="preserve"> Test Answer Keys A</w:t>
      </w:r>
    </w:p>
    <w:p w14:paraId="7C34A925" w14:textId="6A201B73" w:rsidR="00626273" w:rsidRDefault="00626273" w:rsidP="00D01D24">
      <w:pPr>
        <w:pStyle w:val="Ahead"/>
      </w:pPr>
      <w:r>
        <w:t>Introduction Unit, Test 1</w:t>
      </w:r>
    </w:p>
    <w:p w14:paraId="637DBF48" w14:textId="77777777" w:rsidR="00626273" w:rsidRDefault="00626273" w:rsidP="00626273">
      <w:pPr>
        <w:pStyle w:val="Rubric"/>
      </w:pPr>
    </w:p>
    <w:p w14:paraId="6CC9F300" w14:textId="2AD31DF0" w:rsidR="00626273" w:rsidRDefault="00626273" w:rsidP="00626273">
      <w:pPr>
        <w:pStyle w:val="Textnumbered"/>
      </w:pPr>
      <w:r>
        <w:t>Do you always play</w:t>
      </w:r>
    </w:p>
    <w:p w14:paraId="1A7C3A3E" w14:textId="64076436" w:rsidR="00626273" w:rsidRDefault="00626273" w:rsidP="00626273">
      <w:pPr>
        <w:pStyle w:val="Textnumbered"/>
      </w:pPr>
      <w:r>
        <w:t>are going</w:t>
      </w:r>
    </w:p>
    <w:p w14:paraId="52F0E7B7" w14:textId="13625BEE" w:rsidR="00626273" w:rsidRDefault="00626273" w:rsidP="00626273">
      <w:pPr>
        <w:pStyle w:val="Textnumbered"/>
      </w:pPr>
      <w:r>
        <w:t>don’t need</w:t>
      </w:r>
    </w:p>
    <w:p w14:paraId="17FCB944" w14:textId="3371430B" w:rsidR="00626273" w:rsidRDefault="00626273" w:rsidP="00626273">
      <w:pPr>
        <w:pStyle w:val="Textnumbered"/>
      </w:pPr>
      <w:r>
        <w:t>are you using</w:t>
      </w:r>
    </w:p>
    <w:p w14:paraId="7B4CD266" w14:textId="55A01ACE" w:rsidR="00626273" w:rsidRDefault="00626273" w:rsidP="00626273">
      <w:pPr>
        <w:pStyle w:val="Textnumbered"/>
      </w:pPr>
      <w:r>
        <w:t>read</w:t>
      </w:r>
    </w:p>
    <w:p w14:paraId="1AEB72CE" w14:textId="77777777" w:rsidR="00626273" w:rsidRDefault="00626273" w:rsidP="00626273">
      <w:pPr>
        <w:pStyle w:val="Rubric"/>
      </w:pPr>
    </w:p>
    <w:p w14:paraId="0A9C56C5" w14:textId="4C77273E" w:rsidR="00626273" w:rsidRDefault="00626273" w:rsidP="00A529E9">
      <w:pPr>
        <w:pStyle w:val="Textnumbered"/>
        <w:numPr>
          <w:ilvl w:val="0"/>
          <w:numId w:val="90"/>
        </w:numPr>
      </w:pPr>
      <w:r>
        <w:t>are you doing</w:t>
      </w:r>
    </w:p>
    <w:p w14:paraId="21C638A0" w14:textId="258AD57F" w:rsidR="00626273" w:rsidRDefault="00626273" w:rsidP="00626273">
      <w:pPr>
        <w:pStyle w:val="Textnumbered"/>
      </w:pPr>
      <w:r>
        <w:t>’m playing football</w:t>
      </w:r>
    </w:p>
    <w:p w14:paraId="5A2D1FFC" w14:textId="6C5ECD5D" w:rsidR="00626273" w:rsidRDefault="00626273" w:rsidP="00626273">
      <w:pPr>
        <w:pStyle w:val="Textnumbered"/>
      </w:pPr>
      <w:r>
        <w:t>do they need</w:t>
      </w:r>
    </w:p>
    <w:p w14:paraId="48186EC8" w14:textId="77E79E8E" w:rsidR="00626273" w:rsidRDefault="00626273" w:rsidP="00626273">
      <w:pPr>
        <w:pStyle w:val="Textnumbered"/>
      </w:pPr>
      <w:r>
        <w:t>Do you want</w:t>
      </w:r>
    </w:p>
    <w:p w14:paraId="0BF95968" w14:textId="5ACA9587" w:rsidR="00626273" w:rsidRDefault="00626273" w:rsidP="00626273">
      <w:pPr>
        <w:pStyle w:val="Textnumbered"/>
      </w:pPr>
      <w:r>
        <w:t>’m going</w:t>
      </w:r>
    </w:p>
    <w:p w14:paraId="4CF369BB" w14:textId="77777777" w:rsidR="00626273" w:rsidRDefault="00626273" w:rsidP="00626273">
      <w:pPr>
        <w:pStyle w:val="Rubric"/>
      </w:pPr>
    </w:p>
    <w:p w14:paraId="312C01DA" w14:textId="11EA589A" w:rsidR="00626273" w:rsidRDefault="00626273" w:rsidP="00A529E9">
      <w:pPr>
        <w:pStyle w:val="Textnumbered"/>
        <w:numPr>
          <w:ilvl w:val="0"/>
          <w:numId w:val="91"/>
        </w:numPr>
      </w:pPr>
      <w:r>
        <w:t>drama</w:t>
      </w:r>
    </w:p>
    <w:p w14:paraId="004FD6A6" w14:textId="2693A8B7" w:rsidR="00626273" w:rsidRDefault="00626273" w:rsidP="00626273">
      <w:pPr>
        <w:pStyle w:val="Textnumbered"/>
      </w:pPr>
      <w:r>
        <w:t>maths</w:t>
      </w:r>
    </w:p>
    <w:p w14:paraId="39DB2127" w14:textId="6EC95255" w:rsidR="00626273" w:rsidRDefault="00626273" w:rsidP="00626273">
      <w:pPr>
        <w:pStyle w:val="Textnumbered"/>
      </w:pPr>
      <w:r>
        <w:t>dancing</w:t>
      </w:r>
    </w:p>
    <w:p w14:paraId="63CC1DAA" w14:textId="509075FD" w:rsidR="00626273" w:rsidRDefault="00626273" w:rsidP="00626273">
      <w:pPr>
        <w:pStyle w:val="Textnumbered"/>
      </w:pPr>
      <w:r>
        <w:t>IT</w:t>
      </w:r>
    </w:p>
    <w:p w14:paraId="58ABC424" w14:textId="08A99B0B" w:rsidR="00626273" w:rsidRDefault="0089599C" w:rsidP="00626273">
      <w:pPr>
        <w:pStyle w:val="Textnumbered"/>
      </w:pPr>
      <w:r>
        <w:t>h</w:t>
      </w:r>
      <w:r w:rsidR="00626273">
        <w:t>istory</w:t>
      </w:r>
    </w:p>
    <w:p w14:paraId="285DC133" w14:textId="77777777" w:rsidR="00626273" w:rsidRDefault="00626273" w:rsidP="00626273">
      <w:pPr>
        <w:pStyle w:val="Rubric"/>
      </w:pPr>
    </w:p>
    <w:p w14:paraId="648094F4" w14:textId="6B4E7118" w:rsidR="00626273" w:rsidRDefault="00626273" w:rsidP="00A529E9">
      <w:pPr>
        <w:pStyle w:val="Textnumbered"/>
        <w:numPr>
          <w:ilvl w:val="0"/>
          <w:numId w:val="92"/>
        </w:numPr>
      </w:pPr>
      <w:r>
        <w:t>wavy</w:t>
      </w:r>
    </w:p>
    <w:p w14:paraId="5EF154C8" w14:textId="7FEC09BF" w:rsidR="00626273" w:rsidRDefault="00626273" w:rsidP="00A529E9">
      <w:pPr>
        <w:pStyle w:val="Textnumbered"/>
        <w:numPr>
          <w:ilvl w:val="0"/>
          <w:numId w:val="92"/>
        </w:numPr>
      </w:pPr>
      <w:r>
        <w:t>straight</w:t>
      </w:r>
    </w:p>
    <w:p w14:paraId="3DA50CE2" w14:textId="114FE0F8" w:rsidR="00626273" w:rsidRDefault="00626273" w:rsidP="00A529E9">
      <w:pPr>
        <w:pStyle w:val="Textnumbered"/>
        <w:numPr>
          <w:ilvl w:val="0"/>
          <w:numId w:val="92"/>
        </w:numPr>
      </w:pPr>
      <w:r>
        <w:t>curly</w:t>
      </w:r>
    </w:p>
    <w:p w14:paraId="1D3EE7D0" w14:textId="15442345" w:rsidR="00626273" w:rsidRDefault="00626273" w:rsidP="00A529E9">
      <w:pPr>
        <w:pStyle w:val="Textnumbered"/>
        <w:numPr>
          <w:ilvl w:val="0"/>
          <w:numId w:val="92"/>
        </w:numPr>
      </w:pPr>
      <w:r>
        <w:t>hat</w:t>
      </w:r>
    </w:p>
    <w:p w14:paraId="40764BBB" w14:textId="7209DBD7" w:rsidR="00626273" w:rsidRPr="00626273" w:rsidRDefault="00626273" w:rsidP="00A529E9">
      <w:pPr>
        <w:pStyle w:val="Textnumbered"/>
        <w:numPr>
          <w:ilvl w:val="0"/>
          <w:numId w:val="92"/>
        </w:numPr>
      </w:pPr>
      <w:r>
        <w:t>dark</w:t>
      </w:r>
    </w:p>
    <w:p w14:paraId="4A9B832B" w14:textId="6EAC1F31" w:rsidR="00626273" w:rsidRDefault="00626273" w:rsidP="00D01D24">
      <w:pPr>
        <w:pStyle w:val="Ahead"/>
      </w:pPr>
      <w:r>
        <w:t>Introduction Unit, Test 2</w:t>
      </w:r>
    </w:p>
    <w:p w14:paraId="4B03DFC3" w14:textId="77777777" w:rsidR="00626273" w:rsidRDefault="00626273" w:rsidP="00A529E9">
      <w:pPr>
        <w:pStyle w:val="Rubric"/>
        <w:numPr>
          <w:ilvl w:val="0"/>
          <w:numId w:val="95"/>
        </w:numPr>
      </w:pPr>
    </w:p>
    <w:p w14:paraId="2221AD74" w14:textId="1B67110D" w:rsidR="00626273" w:rsidRDefault="00626273" w:rsidP="00A529E9">
      <w:pPr>
        <w:pStyle w:val="Textnumbered"/>
        <w:numPr>
          <w:ilvl w:val="0"/>
          <w:numId w:val="96"/>
        </w:numPr>
      </w:pPr>
      <w:r>
        <w:t>a</w:t>
      </w:r>
    </w:p>
    <w:p w14:paraId="48F5DE89" w14:textId="26D44FC0" w:rsidR="00626273" w:rsidRDefault="00626273" w:rsidP="00A529E9">
      <w:pPr>
        <w:pStyle w:val="Textnumbered"/>
        <w:numPr>
          <w:ilvl w:val="0"/>
          <w:numId w:val="96"/>
        </w:numPr>
      </w:pPr>
      <w:r>
        <w:t>a</w:t>
      </w:r>
    </w:p>
    <w:p w14:paraId="1F374810" w14:textId="51FB46DF" w:rsidR="00626273" w:rsidRDefault="00626273" w:rsidP="00A529E9">
      <w:pPr>
        <w:pStyle w:val="Textnumbered"/>
        <w:numPr>
          <w:ilvl w:val="0"/>
          <w:numId w:val="96"/>
        </w:numPr>
      </w:pPr>
      <w:r>
        <w:t>an</w:t>
      </w:r>
    </w:p>
    <w:p w14:paraId="3A044C98" w14:textId="7764C053" w:rsidR="00626273" w:rsidRDefault="00626273" w:rsidP="00A529E9">
      <w:pPr>
        <w:pStyle w:val="Textnumbered"/>
        <w:numPr>
          <w:ilvl w:val="0"/>
          <w:numId w:val="96"/>
        </w:numPr>
      </w:pPr>
      <w:r>
        <w:t>the</w:t>
      </w:r>
    </w:p>
    <w:p w14:paraId="2FDAC92E" w14:textId="19B0665C" w:rsidR="00626273" w:rsidRDefault="00626273" w:rsidP="00A529E9">
      <w:pPr>
        <w:pStyle w:val="Textnumbered"/>
        <w:numPr>
          <w:ilvl w:val="0"/>
          <w:numId w:val="96"/>
        </w:numPr>
      </w:pPr>
      <w:r>
        <w:t>–</w:t>
      </w:r>
    </w:p>
    <w:p w14:paraId="6F332F74" w14:textId="65AACCB4" w:rsidR="00626273" w:rsidRDefault="00626273" w:rsidP="00A529E9">
      <w:pPr>
        <w:pStyle w:val="Textnumbered"/>
        <w:numPr>
          <w:ilvl w:val="0"/>
          <w:numId w:val="96"/>
        </w:numPr>
      </w:pPr>
      <w:r>
        <w:t>the</w:t>
      </w:r>
    </w:p>
    <w:p w14:paraId="1F539C95" w14:textId="08A5A2A0" w:rsidR="00626273" w:rsidRDefault="00626273" w:rsidP="00A529E9">
      <w:pPr>
        <w:pStyle w:val="Textnumbered"/>
        <w:numPr>
          <w:ilvl w:val="0"/>
          <w:numId w:val="96"/>
        </w:numPr>
      </w:pPr>
      <w:r>
        <w:t>the</w:t>
      </w:r>
    </w:p>
    <w:p w14:paraId="7D64372D" w14:textId="5AFBA2E8" w:rsidR="00626273" w:rsidRDefault="00626273" w:rsidP="00A529E9">
      <w:pPr>
        <w:pStyle w:val="Textnumbered"/>
        <w:numPr>
          <w:ilvl w:val="0"/>
          <w:numId w:val="96"/>
        </w:numPr>
      </w:pPr>
      <w:r>
        <w:t>–</w:t>
      </w:r>
    </w:p>
    <w:p w14:paraId="555C8F8B" w14:textId="2473671A" w:rsidR="00626273" w:rsidRDefault="00626273" w:rsidP="00A529E9">
      <w:pPr>
        <w:pStyle w:val="Textnumbered"/>
        <w:numPr>
          <w:ilvl w:val="0"/>
          <w:numId w:val="96"/>
        </w:numPr>
      </w:pPr>
      <w:r>
        <w:t>a</w:t>
      </w:r>
    </w:p>
    <w:p w14:paraId="02A58F34" w14:textId="668C18A3" w:rsidR="00626273" w:rsidRDefault="00626273" w:rsidP="00A529E9">
      <w:pPr>
        <w:pStyle w:val="Textnumbered"/>
        <w:numPr>
          <w:ilvl w:val="0"/>
          <w:numId w:val="96"/>
        </w:numPr>
      </w:pPr>
      <w:r>
        <w:t>–</w:t>
      </w:r>
    </w:p>
    <w:p w14:paraId="07CEC9C6" w14:textId="77777777" w:rsidR="00626273" w:rsidRDefault="00626273" w:rsidP="00626273">
      <w:pPr>
        <w:pStyle w:val="Rubric"/>
      </w:pPr>
    </w:p>
    <w:p w14:paraId="1BE31550" w14:textId="65D56355" w:rsidR="00626273" w:rsidRDefault="00626273" w:rsidP="00A529E9">
      <w:pPr>
        <w:pStyle w:val="Textnumbered"/>
        <w:numPr>
          <w:ilvl w:val="0"/>
          <w:numId w:val="97"/>
        </w:numPr>
      </w:pPr>
      <w:r>
        <w:t>classroom</w:t>
      </w:r>
    </w:p>
    <w:p w14:paraId="53FB2C0A" w14:textId="33D2ACB6" w:rsidR="00626273" w:rsidRDefault="00626273" w:rsidP="00A529E9">
      <w:pPr>
        <w:pStyle w:val="Textnumbered"/>
        <w:numPr>
          <w:ilvl w:val="0"/>
          <w:numId w:val="97"/>
        </w:numPr>
      </w:pPr>
      <w:r>
        <w:t>gym</w:t>
      </w:r>
    </w:p>
    <w:p w14:paraId="7286AE1E" w14:textId="77937C67" w:rsidR="00626273" w:rsidRDefault="00626273" w:rsidP="00A529E9">
      <w:pPr>
        <w:pStyle w:val="Textnumbered"/>
        <w:numPr>
          <w:ilvl w:val="0"/>
          <w:numId w:val="97"/>
        </w:numPr>
      </w:pPr>
      <w:r>
        <w:t>playing field</w:t>
      </w:r>
    </w:p>
    <w:p w14:paraId="343886AD" w14:textId="7365B5DF" w:rsidR="00626273" w:rsidRDefault="00626273" w:rsidP="00A529E9">
      <w:pPr>
        <w:pStyle w:val="Textnumbered"/>
        <w:numPr>
          <w:ilvl w:val="0"/>
          <w:numId w:val="97"/>
        </w:numPr>
      </w:pPr>
      <w:r>
        <w:t>canteen</w:t>
      </w:r>
    </w:p>
    <w:p w14:paraId="70186849" w14:textId="1AA9533B" w:rsidR="00626273" w:rsidRDefault="00626273" w:rsidP="00A529E9">
      <w:pPr>
        <w:pStyle w:val="Textnumbered"/>
        <w:numPr>
          <w:ilvl w:val="0"/>
          <w:numId w:val="97"/>
        </w:numPr>
      </w:pPr>
      <w:r>
        <w:t>noticeboard</w:t>
      </w:r>
    </w:p>
    <w:p w14:paraId="1FFF27DF" w14:textId="77777777" w:rsidR="00626273" w:rsidRDefault="00626273" w:rsidP="00626273">
      <w:pPr>
        <w:pStyle w:val="Rubric"/>
      </w:pPr>
    </w:p>
    <w:p w14:paraId="6CEAC144" w14:textId="69816F11" w:rsidR="00626273" w:rsidRDefault="00626273" w:rsidP="00A529E9">
      <w:pPr>
        <w:pStyle w:val="Textnumbered"/>
        <w:numPr>
          <w:ilvl w:val="0"/>
          <w:numId w:val="98"/>
        </w:numPr>
      </w:pPr>
      <w:r>
        <w:t>computer</w:t>
      </w:r>
    </w:p>
    <w:p w14:paraId="08C7868C" w14:textId="63F32985" w:rsidR="00626273" w:rsidRDefault="00626273" w:rsidP="00A529E9">
      <w:pPr>
        <w:pStyle w:val="Textnumbered"/>
        <w:numPr>
          <w:ilvl w:val="0"/>
          <w:numId w:val="98"/>
        </w:numPr>
      </w:pPr>
      <w:r>
        <w:t>interactive whiteboard</w:t>
      </w:r>
    </w:p>
    <w:p w14:paraId="3CECCFF8" w14:textId="6B6E1718" w:rsidR="00626273" w:rsidRDefault="00626273" w:rsidP="00A529E9">
      <w:pPr>
        <w:pStyle w:val="Textnumbered"/>
        <w:numPr>
          <w:ilvl w:val="0"/>
          <w:numId w:val="98"/>
        </w:numPr>
      </w:pPr>
      <w:r>
        <w:t>reception</w:t>
      </w:r>
    </w:p>
    <w:p w14:paraId="028CB7A6" w14:textId="2FE7D0C6" w:rsidR="00626273" w:rsidRDefault="00626273" w:rsidP="00A529E9">
      <w:pPr>
        <w:pStyle w:val="Textnumbered"/>
        <w:numPr>
          <w:ilvl w:val="0"/>
          <w:numId w:val="98"/>
        </w:numPr>
      </w:pPr>
      <w:r>
        <w:t>desk</w:t>
      </w:r>
    </w:p>
    <w:p w14:paraId="7978F1F9" w14:textId="328948C8" w:rsidR="00626273" w:rsidRPr="00626273" w:rsidRDefault="00626273" w:rsidP="00A529E9">
      <w:pPr>
        <w:pStyle w:val="Textnumbered"/>
        <w:numPr>
          <w:ilvl w:val="0"/>
          <w:numId w:val="98"/>
        </w:numPr>
      </w:pPr>
      <w:r>
        <w:t>textbook</w:t>
      </w:r>
      <w:r w:rsidR="001A21CB">
        <w:t>s</w:t>
      </w:r>
    </w:p>
    <w:p w14:paraId="4AB5840D" w14:textId="77777777" w:rsidR="00D01D24" w:rsidRDefault="00D01D24" w:rsidP="00D01D24">
      <w:pPr>
        <w:pStyle w:val="Ahead"/>
      </w:pPr>
      <w:r>
        <w:t>Unit 1</w:t>
      </w:r>
      <w:r w:rsidR="00614E17">
        <w:t>, Test 1</w:t>
      </w:r>
    </w:p>
    <w:p w14:paraId="3097CFC6" w14:textId="77777777" w:rsidR="00D01D24" w:rsidRPr="00626273" w:rsidRDefault="00D01D24" w:rsidP="00A529E9">
      <w:pPr>
        <w:pStyle w:val="Rubric"/>
        <w:numPr>
          <w:ilvl w:val="0"/>
          <w:numId w:val="94"/>
        </w:numPr>
        <w:rPr>
          <w:lang w:val="en-GB"/>
        </w:rPr>
      </w:pPr>
    </w:p>
    <w:p w14:paraId="4B0AABBB" w14:textId="77777777" w:rsidR="00D01D24" w:rsidRPr="00626273" w:rsidRDefault="00614E17" w:rsidP="00A529E9">
      <w:pPr>
        <w:pStyle w:val="Textnumbered"/>
        <w:numPr>
          <w:ilvl w:val="0"/>
          <w:numId w:val="93"/>
        </w:numPr>
        <w:rPr>
          <w:lang w:val="en-GB"/>
        </w:rPr>
      </w:pPr>
      <w:r>
        <w:t>were</w:t>
      </w:r>
    </w:p>
    <w:p w14:paraId="736B05BD" w14:textId="77777777" w:rsidR="00614E17" w:rsidRPr="00614E17" w:rsidRDefault="00614E17" w:rsidP="00D01D24">
      <w:pPr>
        <w:pStyle w:val="Textnumbered"/>
        <w:rPr>
          <w:lang w:val="en-GB"/>
        </w:rPr>
      </w:pPr>
      <w:r>
        <w:t>spent</w:t>
      </w:r>
    </w:p>
    <w:p w14:paraId="6BC81792" w14:textId="77777777" w:rsidR="00614E17" w:rsidRPr="00614E17" w:rsidRDefault="00614E17" w:rsidP="00D01D24">
      <w:pPr>
        <w:pStyle w:val="Textnumbered"/>
        <w:rPr>
          <w:lang w:val="en-GB"/>
        </w:rPr>
      </w:pPr>
      <w:r>
        <w:t>bought</w:t>
      </w:r>
    </w:p>
    <w:p w14:paraId="763D3C3D" w14:textId="77777777" w:rsidR="00614E17" w:rsidRPr="00614E17" w:rsidRDefault="00614E17" w:rsidP="00D01D24">
      <w:pPr>
        <w:pStyle w:val="Textnumbered"/>
        <w:rPr>
          <w:lang w:val="en-GB"/>
        </w:rPr>
      </w:pPr>
      <w:r>
        <w:t>dropped</w:t>
      </w:r>
    </w:p>
    <w:p w14:paraId="263CE846" w14:textId="77777777" w:rsidR="00614E17" w:rsidRPr="00614E17" w:rsidRDefault="00614E17" w:rsidP="00D01D24">
      <w:pPr>
        <w:pStyle w:val="Textnumbered"/>
        <w:rPr>
          <w:lang w:val="en-GB"/>
        </w:rPr>
      </w:pPr>
      <w:r>
        <w:t>began</w:t>
      </w:r>
    </w:p>
    <w:p w14:paraId="09A77F81" w14:textId="77777777" w:rsidR="00614E17" w:rsidRDefault="00614E17" w:rsidP="00614E17">
      <w:pPr>
        <w:pStyle w:val="Rubric"/>
      </w:pPr>
    </w:p>
    <w:p w14:paraId="79D32292" w14:textId="77777777" w:rsidR="00614E17" w:rsidRDefault="00614E17" w:rsidP="0015545F">
      <w:pPr>
        <w:pStyle w:val="Textnumbered"/>
        <w:numPr>
          <w:ilvl w:val="0"/>
          <w:numId w:val="6"/>
        </w:numPr>
      </w:pPr>
      <w:r>
        <w:t>left</w:t>
      </w:r>
    </w:p>
    <w:p w14:paraId="33E22969" w14:textId="77777777" w:rsidR="00614E17" w:rsidRDefault="00614E17" w:rsidP="0015545F">
      <w:pPr>
        <w:pStyle w:val="Textnumbered"/>
        <w:numPr>
          <w:ilvl w:val="0"/>
          <w:numId w:val="6"/>
        </w:numPr>
      </w:pPr>
      <w:r>
        <w:t>did</w:t>
      </w:r>
    </w:p>
    <w:p w14:paraId="065B6A0E" w14:textId="77777777" w:rsidR="00614E17" w:rsidRDefault="00614E17" w:rsidP="0015545F">
      <w:pPr>
        <w:pStyle w:val="Textnumbered"/>
        <w:numPr>
          <w:ilvl w:val="0"/>
          <w:numId w:val="6"/>
        </w:numPr>
      </w:pPr>
      <w:r>
        <w:t>found</w:t>
      </w:r>
    </w:p>
    <w:p w14:paraId="7C004471" w14:textId="77777777" w:rsidR="00614E17" w:rsidRDefault="00614E17" w:rsidP="0015545F">
      <w:pPr>
        <w:pStyle w:val="Textnumbered"/>
        <w:numPr>
          <w:ilvl w:val="0"/>
          <w:numId w:val="6"/>
        </w:numPr>
      </w:pPr>
      <w:r>
        <w:t>gave</w:t>
      </w:r>
    </w:p>
    <w:p w14:paraId="314EAD72" w14:textId="77777777" w:rsidR="00614E17" w:rsidRDefault="00614E17" w:rsidP="0015545F">
      <w:pPr>
        <w:pStyle w:val="Textnumbered"/>
        <w:numPr>
          <w:ilvl w:val="0"/>
          <w:numId w:val="6"/>
        </w:numPr>
      </w:pPr>
      <w:r>
        <w:t>was</w:t>
      </w:r>
    </w:p>
    <w:p w14:paraId="3260B4C6" w14:textId="3852163E" w:rsidR="00614E17" w:rsidRDefault="00614E17" w:rsidP="00614E17">
      <w:pPr>
        <w:pStyle w:val="Rubric"/>
      </w:pPr>
    </w:p>
    <w:p w14:paraId="4303D8E9" w14:textId="77777777" w:rsidR="00614E17" w:rsidRDefault="00614E17" w:rsidP="0015545F">
      <w:pPr>
        <w:pStyle w:val="Textnumbered"/>
        <w:numPr>
          <w:ilvl w:val="0"/>
          <w:numId w:val="7"/>
        </w:numPr>
      </w:pPr>
      <w:r>
        <w:t>upset</w:t>
      </w:r>
    </w:p>
    <w:p w14:paraId="05A53957" w14:textId="77777777" w:rsidR="00614E17" w:rsidRDefault="00614E17" w:rsidP="0015545F">
      <w:pPr>
        <w:pStyle w:val="Textnumbered"/>
        <w:numPr>
          <w:ilvl w:val="0"/>
          <w:numId w:val="7"/>
        </w:numPr>
      </w:pPr>
      <w:r>
        <w:t>frightened</w:t>
      </w:r>
    </w:p>
    <w:p w14:paraId="2E957827" w14:textId="77777777" w:rsidR="00614E17" w:rsidRDefault="00614E17" w:rsidP="0015545F">
      <w:pPr>
        <w:pStyle w:val="Textnumbered"/>
        <w:numPr>
          <w:ilvl w:val="0"/>
          <w:numId w:val="7"/>
        </w:numPr>
      </w:pPr>
      <w:r>
        <w:t>relieved</w:t>
      </w:r>
    </w:p>
    <w:p w14:paraId="372F36D4" w14:textId="77777777" w:rsidR="00614E17" w:rsidRDefault="00614E17" w:rsidP="0015545F">
      <w:pPr>
        <w:pStyle w:val="Textnumbered"/>
        <w:numPr>
          <w:ilvl w:val="0"/>
          <w:numId w:val="7"/>
        </w:numPr>
      </w:pPr>
      <w:r>
        <w:t>bored</w:t>
      </w:r>
    </w:p>
    <w:p w14:paraId="29572182" w14:textId="77777777" w:rsidR="00614E17" w:rsidRDefault="00614E17" w:rsidP="0015545F">
      <w:pPr>
        <w:pStyle w:val="Textnumbered"/>
        <w:numPr>
          <w:ilvl w:val="0"/>
          <w:numId w:val="7"/>
        </w:numPr>
      </w:pPr>
      <w:r>
        <w:t>excited</w:t>
      </w:r>
    </w:p>
    <w:p w14:paraId="0EAD3E70" w14:textId="77777777" w:rsidR="00614E17" w:rsidRDefault="00614E17" w:rsidP="00614E17">
      <w:pPr>
        <w:pStyle w:val="Rubric"/>
      </w:pPr>
    </w:p>
    <w:p w14:paraId="274109BC" w14:textId="77777777" w:rsidR="00614E17" w:rsidRDefault="00614E17" w:rsidP="0015545F">
      <w:pPr>
        <w:pStyle w:val="Textnumbered"/>
        <w:numPr>
          <w:ilvl w:val="0"/>
          <w:numId w:val="8"/>
        </w:numPr>
      </w:pPr>
      <w:r>
        <w:t>a little bit</w:t>
      </w:r>
    </w:p>
    <w:p w14:paraId="051F29DF" w14:textId="78AA640F" w:rsidR="00614E17" w:rsidRDefault="00614E17" w:rsidP="0015545F">
      <w:pPr>
        <w:pStyle w:val="Textnumbered"/>
        <w:numPr>
          <w:ilvl w:val="0"/>
          <w:numId w:val="8"/>
        </w:numPr>
      </w:pPr>
      <w:r>
        <w:t>ra</w:t>
      </w:r>
      <w:r w:rsidR="008818EF">
        <w:t>t</w:t>
      </w:r>
      <w:r>
        <w:t>her</w:t>
      </w:r>
    </w:p>
    <w:p w14:paraId="179608CF" w14:textId="77777777" w:rsidR="00614E17" w:rsidRDefault="00614E17" w:rsidP="0015545F">
      <w:pPr>
        <w:pStyle w:val="Textnumbered"/>
        <w:numPr>
          <w:ilvl w:val="0"/>
          <w:numId w:val="8"/>
        </w:numPr>
      </w:pPr>
      <w:r>
        <w:t>very</w:t>
      </w:r>
    </w:p>
    <w:p w14:paraId="71DCBAE6" w14:textId="6DAD9F54" w:rsidR="00614E17" w:rsidRDefault="00614E17" w:rsidP="0015545F">
      <w:pPr>
        <w:pStyle w:val="Textnumbered"/>
        <w:numPr>
          <w:ilvl w:val="0"/>
          <w:numId w:val="8"/>
        </w:numPr>
      </w:pPr>
      <w:r>
        <w:t xml:space="preserve">a </w:t>
      </w:r>
      <w:r w:rsidR="0031322B">
        <w:t>bit</w:t>
      </w:r>
    </w:p>
    <w:p w14:paraId="3BFAF142" w14:textId="77777777" w:rsidR="00614E17" w:rsidRDefault="00614E17" w:rsidP="0015545F">
      <w:pPr>
        <w:pStyle w:val="Textnumbered"/>
        <w:numPr>
          <w:ilvl w:val="0"/>
          <w:numId w:val="8"/>
        </w:numPr>
      </w:pPr>
      <w:r>
        <w:t>very</w:t>
      </w:r>
    </w:p>
    <w:p w14:paraId="25063371" w14:textId="77777777" w:rsidR="00614E17" w:rsidRPr="00614E17" w:rsidRDefault="00614E17" w:rsidP="00614E17">
      <w:pPr>
        <w:pStyle w:val="Ahead"/>
      </w:pPr>
      <w:r w:rsidRPr="00614E17">
        <w:t>Unit 1</w:t>
      </w:r>
      <w:r>
        <w:t>, Test 2</w:t>
      </w:r>
    </w:p>
    <w:p w14:paraId="79F02DF2" w14:textId="77777777" w:rsidR="00614E17" w:rsidRDefault="00614E17" w:rsidP="0015545F">
      <w:pPr>
        <w:pStyle w:val="Rubric"/>
        <w:numPr>
          <w:ilvl w:val="0"/>
          <w:numId w:val="9"/>
        </w:numPr>
      </w:pPr>
    </w:p>
    <w:p w14:paraId="0E1F8A17" w14:textId="77777777" w:rsidR="00614E17" w:rsidRPr="00614E17" w:rsidRDefault="00614E17" w:rsidP="0015545F">
      <w:pPr>
        <w:pStyle w:val="Textnumbered"/>
        <w:numPr>
          <w:ilvl w:val="0"/>
          <w:numId w:val="10"/>
        </w:numPr>
      </w:pPr>
      <w:r w:rsidRPr="00614E17">
        <w:rPr>
          <w:lang w:val="en-GB"/>
        </w:rPr>
        <w:t>Ben</w:t>
      </w:r>
      <w:r w:rsidRPr="00614E17">
        <w:t xml:space="preserve"> </w:t>
      </w:r>
      <w:r w:rsidRPr="00614E17">
        <w:rPr>
          <w:lang w:val="en-GB"/>
        </w:rPr>
        <w:t>could</w:t>
      </w:r>
      <w:r>
        <w:t>n't</w:t>
      </w:r>
      <w:r w:rsidRPr="00614E17">
        <w:rPr>
          <w:lang w:val="en-GB"/>
        </w:rPr>
        <w:t xml:space="preserve"> do</w:t>
      </w:r>
      <w:r w:rsidRPr="00614E17">
        <w:t xml:space="preserve"> </w:t>
      </w:r>
      <w:r w:rsidRPr="00614E17">
        <w:rPr>
          <w:lang w:val="en-GB"/>
        </w:rPr>
        <w:t>all of his</w:t>
      </w:r>
      <w:r w:rsidRPr="00614E17">
        <w:t xml:space="preserve"> homework yesterday.</w:t>
      </w:r>
    </w:p>
    <w:p w14:paraId="6B013A7E" w14:textId="77777777" w:rsidR="00614E17" w:rsidRPr="00614E17" w:rsidRDefault="00614E17" w:rsidP="00614E17">
      <w:pPr>
        <w:pStyle w:val="Textnumbered"/>
      </w:pPr>
      <w:r w:rsidRPr="00614E17">
        <w:rPr>
          <w:lang w:val="en-GB"/>
        </w:rPr>
        <w:t xml:space="preserve">Dad </w:t>
      </w:r>
      <w:r>
        <w:t>didn't come</w:t>
      </w:r>
      <w:r w:rsidRPr="00614E17">
        <w:t xml:space="preserve"> back</w:t>
      </w:r>
      <w:r w:rsidRPr="00614E17">
        <w:rPr>
          <w:lang w:val="en-GB"/>
        </w:rPr>
        <w:t xml:space="preserve"> from work</w:t>
      </w:r>
      <w:r w:rsidRPr="00614E17">
        <w:t xml:space="preserve"> late last night</w:t>
      </w:r>
      <w:r w:rsidRPr="00614E17">
        <w:rPr>
          <w:lang w:val="en-GB"/>
        </w:rPr>
        <w:t>.</w:t>
      </w:r>
    </w:p>
    <w:p w14:paraId="292DDF13" w14:textId="77777777" w:rsidR="00614E17" w:rsidRPr="00614E17" w:rsidRDefault="00614E17" w:rsidP="00614E17">
      <w:pPr>
        <w:pStyle w:val="Textnumbered"/>
      </w:pPr>
      <w:r w:rsidRPr="00614E17">
        <w:rPr>
          <w:lang w:val="en-GB"/>
        </w:rPr>
        <w:t>We</w:t>
      </w:r>
      <w:r w:rsidRPr="00614E17">
        <w:t xml:space="preserve"> </w:t>
      </w:r>
      <w:r>
        <w:t>didn't enjoy</w:t>
      </w:r>
      <w:r w:rsidRPr="00614E17">
        <w:t xml:space="preserve"> the music at the party.</w:t>
      </w:r>
    </w:p>
    <w:p w14:paraId="5FD39393" w14:textId="77777777" w:rsidR="00614E17" w:rsidRPr="00614E17" w:rsidRDefault="00614E17" w:rsidP="00614E17">
      <w:pPr>
        <w:pStyle w:val="Textnumbered"/>
      </w:pPr>
      <w:r w:rsidRPr="00614E17">
        <w:t xml:space="preserve">I </w:t>
      </w:r>
      <w:r>
        <w:t>didn't get</w:t>
      </w:r>
      <w:r w:rsidRPr="00614E17">
        <w:t xml:space="preserve"> a computer game for my birthday.</w:t>
      </w:r>
    </w:p>
    <w:p w14:paraId="52D146AB" w14:textId="77777777" w:rsidR="00614E17" w:rsidRDefault="00614E17" w:rsidP="00614E17">
      <w:pPr>
        <w:pStyle w:val="Textnumbered"/>
      </w:pPr>
      <w:r w:rsidRPr="00614E17">
        <w:rPr>
          <w:lang w:val="en-GB"/>
        </w:rPr>
        <w:t xml:space="preserve">Our lessons </w:t>
      </w:r>
      <w:r w:rsidRPr="00614E17">
        <w:t>w</w:t>
      </w:r>
      <w:r w:rsidRPr="00614E17">
        <w:rPr>
          <w:lang w:val="en-GB"/>
        </w:rPr>
        <w:t>ere</w:t>
      </w:r>
      <w:r>
        <w:t>n't</w:t>
      </w:r>
      <w:r w:rsidRPr="00614E17">
        <w:rPr>
          <w:lang w:val="en-GB"/>
        </w:rPr>
        <w:t xml:space="preserve"> very</w:t>
      </w:r>
      <w:r w:rsidRPr="00614E17">
        <w:t xml:space="preserve"> interesting today.</w:t>
      </w:r>
      <w:r w:rsidRPr="00614E17">
        <w:rPr>
          <w:lang w:val="en-GB"/>
        </w:rPr>
        <w:t xml:space="preserve"> </w:t>
      </w:r>
    </w:p>
    <w:p w14:paraId="4190E6E9" w14:textId="77777777" w:rsidR="00614E17" w:rsidRDefault="00614E17" w:rsidP="00614E17">
      <w:pPr>
        <w:pStyle w:val="Rubric"/>
      </w:pPr>
    </w:p>
    <w:p w14:paraId="6EF75BD9" w14:textId="77777777" w:rsidR="00614E17" w:rsidRPr="00614E17" w:rsidRDefault="00614E17" w:rsidP="0015545F">
      <w:pPr>
        <w:pStyle w:val="Textnumbered"/>
        <w:numPr>
          <w:ilvl w:val="0"/>
          <w:numId w:val="11"/>
        </w:numPr>
      </w:pPr>
      <w:r>
        <w:t>Where did you go yesterday afternoon?</w:t>
      </w:r>
    </w:p>
    <w:p w14:paraId="228B808E" w14:textId="77777777" w:rsidR="00614E17" w:rsidRPr="00614E17" w:rsidRDefault="00614E17" w:rsidP="00614E17">
      <w:pPr>
        <w:pStyle w:val="Textnumbered"/>
      </w:pPr>
      <w:r>
        <w:t>Did you and Jess watch anything on TV last night?</w:t>
      </w:r>
    </w:p>
    <w:p w14:paraId="5CCF90A4" w14:textId="2A47B238" w:rsidR="00614E17" w:rsidRPr="00614E17" w:rsidRDefault="003613AE" w:rsidP="00614E17">
      <w:pPr>
        <w:pStyle w:val="Textnumbered"/>
      </w:pPr>
      <w:r>
        <w:t>What did you buy at</w:t>
      </w:r>
      <w:r w:rsidR="00395EC0">
        <w:t xml:space="preserve"> </w:t>
      </w:r>
      <w:r>
        <w:t>t</w:t>
      </w:r>
      <w:r w:rsidR="00395EC0">
        <w:t>he</w:t>
      </w:r>
      <w:r>
        <w:t xml:space="preserve"> shops last weekend?</w:t>
      </w:r>
    </w:p>
    <w:p w14:paraId="21ECC13E" w14:textId="77777777" w:rsidR="00614E17" w:rsidRPr="00614E17" w:rsidRDefault="003613AE" w:rsidP="00614E17">
      <w:pPr>
        <w:pStyle w:val="Textnumbered"/>
      </w:pPr>
      <w:r>
        <w:t>What time did Matt get up on Saturday?</w:t>
      </w:r>
    </w:p>
    <w:p w14:paraId="12BE1CF3" w14:textId="5F225CD0" w:rsidR="00614E17" w:rsidRDefault="00A72873" w:rsidP="00614E17">
      <w:pPr>
        <w:pStyle w:val="Textnumbered"/>
      </w:pPr>
      <w:r>
        <w:t xml:space="preserve">Who </w:t>
      </w:r>
      <w:r w:rsidR="003613AE">
        <w:t>was your favourite teacher last year?</w:t>
      </w:r>
    </w:p>
    <w:p w14:paraId="7D6F2F42" w14:textId="31C45493" w:rsidR="003613AE" w:rsidRPr="00614E17" w:rsidRDefault="008818EF" w:rsidP="003613AE">
      <w:pPr>
        <w:pStyle w:val="Rubric"/>
      </w:pPr>
      <w:r>
        <w:br w:type="column"/>
      </w:r>
    </w:p>
    <w:p w14:paraId="2D74F468" w14:textId="2D11EB55" w:rsidR="003613AE" w:rsidRPr="003613AE" w:rsidRDefault="00395EC0" w:rsidP="0015545F">
      <w:pPr>
        <w:pStyle w:val="Textnumbered"/>
        <w:numPr>
          <w:ilvl w:val="0"/>
          <w:numId w:val="12"/>
        </w:numPr>
      </w:pPr>
      <w:r>
        <w:t xml:space="preserve">surprising = </w:t>
      </w:r>
      <w:r w:rsidR="003613AE">
        <w:t>surprised</w:t>
      </w:r>
    </w:p>
    <w:p w14:paraId="7AD11650" w14:textId="358C26BB" w:rsidR="003613AE" w:rsidRPr="003613AE" w:rsidRDefault="00BD4A17" w:rsidP="003613AE">
      <w:pPr>
        <w:pStyle w:val="Textnumbered"/>
      </w:pPr>
      <w:r>
        <w:sym w:font="Wingdings 2" w:char="F050"/>
      </w:r>
    </w:p>
    <w:p w14:paraId="425207C7" w14:textId="1066DA61" w:rsidR="003613AE" w:rsidRPr="003613AE" w:rsidRDefault="002675D0" w:rsidP="003613AE">
      <w:pPr>
        <w:pStyle w:val="Textnumbered"/>
      </w:pPr>
      <w:r>
        <w:t xml:space="preserve">tired = </w:t>
      </w:r>
      <w:r w:rsidR="003613AE">
        <w:t>tiring</w:t>
      </w:r>
    </w:p>
    <w:p w14:paraId="60013BED" w14:textId="646F568B" w:rsidR="003613AE" w:rsidRDefault="00BD4A17" w:rsidP="003613AE">
      <w:pPr>
        <w:pStyle w:val="Textnumbered"/>
      </w:pPr>
      <w:r>
        <w:sym w:font="Wingdings 2" w:char="F050"/>
      </w:r>
    </w:p>
    <w:p w14:paraId="2A64DCC0" w14:textId="54D46B91" w:rsidR="003613AE" w:rsidRPr="003613AE" w:rsidRDefault="002675D0" w:rsidP="003613AE">
      <w:pPr>
        <w:pStyle w:val="Textnumbered"/>
      </w:pPr>
      <w:r>
        <w:t xml:space="preserve">interested = </w:t>
      </w:r>
      <w:r w:rsidR="003613AE">
        <w:t>interesting</w:t>
      </w:r>
    </w:p>
    <w:p w14:paraId="7A756991" w14:textId="77777777" w:rsidR="003613AE" w:rsidRDefault="003613AE" w:rsidP="003613AE">
      <w:pPr>
        <w:pStyle w:val="Rubric"/>
      </w:pPr>
    </w:p>
    <w:p w14:paraId="055FEC3F" w14:textId="77777777" w:rsidR="003613AE" w:rsidRDefault="003613AE" w:rsidP="0015545F">
      <w:pPr>
        <w:pStyle w:val="Textnumbered"/>
        <w:numPr>
          <w:ilvl w:val="0"/>
          <w:numId w:val="13"/>
        </w:numPr>
      </w:pPr>
      <w:r>
        <w:t>slipped</w:t>
      </w:r>
    </w:p>
    <w:p w14:paraId="4BF6D712" w14:textId="77777777" w:rsidR="003613AE" w:rsidRDefault="003613AE" w:rsidP="0015545F">
      <w:pPr>
        <w:pStyle w:val="Textnumbered"/>
        <w:numPr>
          <w:ilvl w:val="0"/>
          <w:numId w:val="13"/>
        </w:numPr>
      </w:pPr>
      <w:r>
        <w:t>sprained</w:t>
      </w:r>
    </w:p>
    <w:p w14:paraId="57A5B17E" w14:textId="77777777" w:rsidR="003613AE" w:rsidRDefault="003613AE" w:rsidP="0015545F">
      <w:pPr>
        <w:pStyle w:val="Textnumbered"/>
        <w:numPr>
          <w:ilvl w:val="0"/>
          <w:numId w:val="13"/>
        </w:numPr>
      </w:pPr>
      <w:r>
        <w:t>bruise</w:t>
      </w:r>
    </w:p>
    <w:p w14:paraId="0A971474" w14:textId="77777777" w:rsidR="003613AE" w:rsidRDefault="003613AE" w:rsidP="0015545F">
      <w:pPr>
        <w:pStyle w:val="Textnumbered"/>
        <w:numPr>
          <w:ilvl w:val="0"/>
          <w:numId w:val="13"/>
        </w:numPr>
      </w:pPr>
      <w:r>
        <w:t>hurt</w:t>
      </w:r>
    </w:p>
    <w:p w14:paraId="60F86C46" w14:textId="77777777" w:rsidR="003613AE" w:rsidRDefault="003613AE" w:rsidP="0015545F">
      <w:pPr>
        <w:pStyle w:val="Textnumbered"/>
        <w:numPr>
          <w:ilvl w:val="0"/>
          <w:numId w:val="13"/>
        </w:numPr>
      </w:pPr>
      <w:r>
        <w:t>disappointed</w:t>
      </w:r>
    </w:p>
    <w:p w14:paraId="355E93DE" w14:textId="77777777" w:rsidR="003613AE" w:rsidRPr="003613AE" w:rsidRDefault="003613AE" w:rsidP="003613AE">
      <w:pPr>
        <w:pStyle w:val="Ahead"/>
      </w:pPr>
      <w:r>
        <w:t>Unit 2</w:t>
      </w:r>
      <w:r w:rsidRPr="003613AE">
        <w:t>, Test 1</w:t>
      </w:r>
    </w:p>
    <w:p w14:paraId="085B8EB5" w14:textId="77777777" w:rsidR="003613AE" w:rsidRDefault="003613AE" w:rsidP="0015545F">
      <w:pPr>
        <w:pStyle w:val="Rubric"/>
        <w:numPr>
          <w:ilvl w:val="0"/>
          <w:numId w:val="14"/>
        </w:numPr>
      </w:pPr>
    </w:p>
    <w:p w14:paraId="3B7E6E2D" w14:textId="77777777" w:rsidR="003613AE" w:rsidRDefault="003613AE" w:rsidP="0015545F">
      <w:pPr>
        <w:pStyle w:val="Textnumbered"/>
        <w:numPr>
          <w:ilvl w:val="0"/>
          <w:numId w:val="15"/>
        </w:numPr>
      </w:pPr>
      <w:r>
        <w:t>were swimming</w:t>
      </w:r>
    </w:p>
    <w:p w14:paraId="7C558591" w14:textId="77777777" w:rsidR="003613AE" w:rsidRDefault="003613AE" w:rsidP="003613AE">
      <w:pPr>
        <w:pStyle w:val="Textnumbered"/>
      </w:pPr>
      <w:r>
        <w:t>was buying</w:t>
      </w:r>
    </w:p>
    <w:p w14:paraId="77F207FB" w14:textId="77777777" w:rsidR="003613AE" w:rsidRDefault="003613AE" w:rsidP="003613AE">
      <w:pPr>
        <w:pStyle w:val="Textnumbered"/>
      </w:pPr>
      <w:r>
        <w:t>were playing</w:t>
      </w:r>
    </w:p>
    <w:p w14:paraId="1B290F36" w14:textId="77777777" w:rsidR="003613AE" w:rsidRDefault="003613AE" w:rsidP="003613AE">
      <w:pPr>
        <w:pStyle w:val="Textnumbered"/>
      </w:pPr>
      <w:r>
        <w:t>was enjoying</w:t>
      </w:r>
    </w:p>
    <w:p w14:paraId="11395B2B" w14:textId="77777777" w:rsidR="003613AE" w:rsidRDefault="003613AE" w:rsidP="003613AE">
      <w:pPr>
        <w:pStyle w:val="Textnumbered"/>
      </w:pPr>
      <w:r>
        <w:t>wasn't feeling</w:t>
      </w:r>
    </w:p>
    <w:p w14:paraId="1262E2AC" w14:textId="77777777" w:rsidR="003613AE" w:rsidRDefault="003613AE" w:rsidP="003613AE">
      <w:pPr>
        <w:pStyle w:val="Rubric"/>
      </w:pPr>
    </w:p>
    <w:p w14:paraId="0D3E834C" w14:textId="11D8894A" w:rsidR="003613AE" w:rsidRDefault="00B23217" w:rsidP="0015545F">
      <w:pPr>
        <w:pStyle w:val="Textnumbered"/>
        <w:numPr>
          <w:ilvl w:val="0"/>
          <w:numId w:val="16"/>
        </w:numPr>
      </w:pPr>
      <w:r>
        <w:t xml:space="preserve">were </w:t>
      </w:r>
      <w:r w:rsidR="004E38CF">
        <w:t>you</w:t>
      </w:r>
      <w:r>
        <w:t xml:space="preserve"> talking</w:t>
      </w:r>
    </w:p>
    <w:p w14:paraId="323FC0BE" w14:textId="77777777" w:rsidR="00B23217" w:rsidRDefault="00B23217" w:rsidP="0015545F">
      <w:pPr>
        <w:pStyle w:val="Textnumbered"/>
        <w:numPr>
          <w:ilvl w:val="0"/>
          <w:numId w:val="16"/>
        </w:numPr>
      </w:pPr>
      <w:r>
        <w:t>was she watching</w:t>
      </w:r>
    </w:p>
    <w:p w14:paraId="52D21376" w14:textId="77777777" w:rsidR="00B23217" w:rsidRDefault="00B23217" w:rsidP="0015545F">
      <w:pPr>
        <w:pStyle w:val="Textnumbered"/>
        <w:numPr>
          <w:ilvl w:val="0"/>
          <w:numId w:val="16"/>
        </w:numPr>
      </w:pPr>
      <w:r>
        <w:t>was he doing</w:t>
      </w:r>
    </w:p>
    <w:p w14:paraId="604178EC" w14:textId="77777777" w:rsidR="00B23217" w:rsidRDefault="00B23217" w:rsidP="0015545F">
      <w:pPr>
        <w:pStyle w:val="Textnumbered"/>
        <w:numPr>
          <w:ilvl w:val="0"/>
          <w:numId w:val="16"/>
        </w:numPr>
      </w:pPr>
      <w:r>
        <w:t>were they eating</w:t>
      </w:r>
    </w:p>
    <w:p w14:paraId="4AC8D485" w14:textId="77777777" w:rsidR="00B23217" w:rsidRDefault="00B23217" w:rsidP="0015545F">
      <w:pPr>
        <w:pStyle w:val="Textnumbered"/>
        <w:numPr>
          <w:ilvl w:val="0"/>
          <w:numId w:val="16"/>
        </w:numPr>
      </w:pPr>
      <w:r>
        <w:t>was I talking</w:t>
      </w:r>
    </w:p>
    <w:p w14:paraId="158DC38B" w14:textId="77777777" w:rsidR="00B23217" w:rsidRDefault="00B23217" w:rsidP="00B23217">
      <w:pPr>
        <w:pStyle w:val="Rubric"/>
      </w:pPr>
    </w:p>
    <w:p w14:paraId="7A935B13" w14:textId="77777777" w:rsidR="00B23217" w:rsidRDefault="00B23217" w:rsidP="0015545F">
      <w:pPr>
        <w:pStyle w:val="Textnumbered"/>
        <w:numPr>
          <w:ilvl w:val="0"/>
          <w:numId w:val="17"/>
        </w:numPr>
      </w:pPr>
      <w:r>
        <w:t>deep</w:t>
      </w:r>
    </w:p>
    <w:p w14:paraId="0219CEDC" w14:textId="77777777" w:rsidR="00B23217" w:rsidRDefault="00B23217" w:rsidP="00B23217">
      <w:pPr>
        <w:pStyle w:val="Textnumbered"/>
      </w:pPr>
      <w:r>
        <w:t>volcano</w:t>
      </w:r>
    </w:p>
    <w:p w14:paraId="33217137" w14:textId="77777777" w:rsidR="00B23217" w:rsidRDefault="00B23217" w:rsidP="00B23217">
      <w:pPr>
        <w:pStyle w:val="Textnumbered"/>
      </w:pPr>
      <w:r>
        <w:t>wide</w:t>
      </w:r>
    </w:p>
    <w:p w14:paraId="250113AA" w14:textId="77777777" w:rsidR="00B23217" w:rsidRDefault="00B23217" w:rsidP="00B23217">
      <w:pPr>
        <w:pStyle w:val="Textnumbered"/>
      </w:pPr>
      <w:r>
        <w:t>cliff</w:t>
      </w:r>
    </w:p>
    <w:p w14:paraId="355C3295" w14:textId="77777777" w:rsidR="00B23217" w:rsidRDefault="00B23217" w:rsidP="00B23217">
      <w:pPr>
        <w:pStyle w:val="Textnumbered"/>
      </w:pPr>
      <w:r>
        <w:t>icy</w:t>
      </w:r>
    </w:p>
    <w:p w14:paraId="2D0D3F18" w14:textId="77777777" w:rsidR="00B23217" w:rsidRDefault="00B23217" w:rsidP="00B23217">
      <w:pPr>
        <w:pStyle w:val="Rubric"/>
      </w:pPr>
    </w:p>
    <w:p w14:paraId="703A41B3" w14:textId="77777777" w:rsidR="00B23217" w:rsidRDefault="00B23217" w:rsidP="0015545F">
      <w:pPr>
        <w:pStyle w:val="Textnumbered"/>
        <w:numPr>
          <w:ilvl w:val="0"/>
          <w:numId w:val="18"/>
        </w:numPr>
      </w:pPr>
      <w:r>
        <w:t>through</w:t>
      </w:r>
    </w:p>
    <w:p w14:paraId="05F762E5" w14:textId="77777777" w:rsidR="00B23217" w:rsidRDefault="00B23217" w:rsidP="00B23217">
      <w:pPr>
        <w:pStyle w:val="Textnumbered"/>
      </w:pPr>
      <w:r>
        <w:t>down</w:t>
      </w:r>
    </w:p>
    <w:p w14:paraId="7E99B032" w14:textId="77777777" w:rsidR="00B23217" w:rsidRDefault="00B23217" w:rsidP="00B23217">
      <w:pPr>
        <w:pStyle w:val="Textnumbered"/>
      </w:pPr>
      <w:r>
        <w:t>under</w:t>
      </w:r>
    </w:p>
    <w:p w14:paraId="69097987" w14:textId="77777777" w:rsidR="00B23217" w:rsidRDefault="00B23217" w:rsidP="00B23217">
      <w:pPr>
        <w:pStyle w:val="Textnumbered"/>
      </w:pPr>
      <w:r>
        <w:t>inside</w:t>
      </w:r>
    </w:p>
    <w:p w14:paraId="2B882A8D" w14:textId="77777777" w:rsidR="00B23217" w:rsidRDefault="00B23217" w:rsidP="00B23217">
      <w:pPr>
        <w:pStyle w:val="Textnumbered"/>
      </w:pPr>
      <w:r>
        <w:t>across</w:t>
      </w:r>
    </w:p>
    <w:p w14:paraId="21D53C64" w14:textId="77777777" w:rsidR="00B23217" w:rsidRPr="00B23217" w:rsidRDefault="00B23217" w:rsidP="00B23217">
      <w:pPr>
        <w:pStyle w:val="Ahead"/>
      </w:pPr>
      <w:r w:rsidRPr="00B23217">
        <w:t>Unit 2</w:t>
      </w:r>
      <w:r>
        <w:t>, Test 2</w:t>
      </w:r>
    </w:p>
    <w:p w14:paraId="0C7A81A7" w14:textId="77777777" w:rsidR="00B23217" w:rsidRDefault="00B23217" w:rsidP="0015545F">
      <w:pPr>
        <w:pStyle w:val="Rubric"/>
        <w:numPr>
          <w:ilvl w:val="0"/>
          <w:numId w:val="19"/>
        </w:numPr>
      </w:pPr>
    </w:p>
    <w:p w14:paraId="52CC956B" w14:textId="77777777" w:rsidR="00B23217" w:rsidRPr="00B23217" w:rsidRDefault="00B23217" w:rsidP="0015545F">
      <w:pPr>
        <w:pStyle w:val="Textnumbered"/>
        <w:numPr>
          <w:ilvl w:val="0"/>
          <w:numId w:val="20"/>
        </w:numPr>
      </w:pPr>
      <w:r>
        <w:t>was walking, found</w:t>
      </w:r>
    </w:p>
    <w:p w14:paraId="0D8D1B17" w14:textId="77777777" w:rsidR="00B23217" w:rsidRPr="00B23217" w:rsidRDefault="00B23217" w:rsidP="0015545F">
      <w:pPr>
        <w:pStyle w:val="Textnumbered"/>
        <w:numPr>
          <w:ilvl w:val="0"/>
          <w:numId w:val="20"/>
        </w:numPr>
      </w:pPr>
      <w:r>
        <w:t>saw, was swimming</w:t>
      </w:r>
    </w:p>
    <w:p w14:paraId="79550670" w14:textId="77777777" w:rsidR="00B23217" w:rsidRPr="00B23217" w:rsidRDefault="00B23217" w:rsidP="0015545F">
      <w:pPr>
        <w:pStyle w:val="Textnumbered"/>
        <w:numPr>
          <w:ilvl w:val="0"/>
          <w:numId w:val="20"/>
        </w:numPr>
      </w:pPr>
      <w:r>
        <w:t>were talking, heard</w:t>
      </w:r>
    </w:p>
    <w:p w14:paraId="4DE4E2A9" w14:textId="77777777" w:rsidR="00B23217" w:rsidRPr="00B23217" w:rsidRDefault="00B23217" w:rsidP="0015545F">
      <w:pPr>
        <w:pStyle w:val="Textnumbered"/>
        <w:numPr>
          <w:ilvl w:val="0"/>
          <w:numId w:val="20"/>
        </w:numPr>
      </w:pPr>
      <w:r>
        <w:t>were helping, saw</w:t>
      </w:r>
    </w:p>
    <w:p w14:paraId="60D83D7E" w14:textId="77777777" w:rsidR="00B23217" w:rsidRDefault="00B23217" w:rsidP="0015545F">
      <w:pPr>
        <w:pStyle w:val="Textnumbered"/>
        <w:numPr>
          <w:ilvl w:val="0"/>
          <w:numId w:val="20"/>
        </w:numPr>
      </w:pPr>
      <w:r>
        <w:t>was getting dressed, remembered</w:t>
      </w:r>
    </w:p>
    <w:p w14:paraId="0BC0C56A" w14:textId="05814014" w:rsidR="00B23217" w:rsidRDefault="00DB2945" w:rsidP="00B23217">
      <w:pPr>
        <w:pStyle w:val="Rubric"/>
      </w:pPr>
      <w:r>
        <w:br w:type="column"/>
      </w:r>
    </w:p>
    <w:p w14:paraId="7D623CB6" w14:textId="77777777" w:rsidR="00B23217" w:rsidRDefault="00B23217" w:rsidP="0015545F">
      <w:pPr>
        <w:pStyle w:val="Textnumbered"/>
        <w:numPr>
          <w:ilvl w:val="0"/>
          <w:numId w:val="21"/>
        </w:numPr>
      </w:pPr>
      <w:r w:rsidRPr="00B23217">
        <w:t xml:space="preserve">bought </w:t>
      </w:r>
    </w:p>
    <w:p w14:paraId="3CBFFDB7" w14:textId="77777777" w:rsidR="00B23217" w:rsidRDefault="00B23217" w:rsidP="00B23217">
      <w:pPr>
        <w:pStyle w:val="Textnumbered"/>
      </w:pPr>
      <w:r w:rsidRPr="00B23217">
        <w:t>When</w:t>
      </w:r>
    </w:p>
    <w:p w14:paraId="2C752907" w14:textId="77777777" w:rsidR="00B23217" w:rsidRDefault="00B23217" w:rsidP="00B23217">
      <w:pPr>
        <w:pStyle w:val="Textnumbered"/>
      </w:pPr>
      <w:r w:rsidRPr="00B23217">
        <w:t>were driving</w:t>
      </w:r>
    </w:p>
    <w:p w14:paraId="25B3B954" w14:textId="77777777" w:rsidR="00B23217" w:rsidRDefault="00B23217" w:rsidP="00B23217">
      <w:pPr>
        <w:pStyle w:val="Textnumbered"/>
      </w:pPr>
      <w:r w:rsidRPr="00B23217">
        <w:t xml:space="preserve">were having </w:t>
      </w:r>
    </w:p>
    <w:p w14:paraId="7AD97F70" w14:textId="77777777" w:rsidR="00B23217" w:rsidRDefault="00B23217" w:rsidP="00626273">
      <w:pPr>
        <w:pStyle w:val="Textnumbered"/>
      </w:pPr>
      <w:r w:rsidRPr="00B23217">
        <w:t>got</w:t>
      </w:r>
    </w:p>
    <w:p w14:paraId="04FAE72C" w14:textId="77777777" w:rsidR="00A11028" w:rsidRDefault="00A11028" w:rsidP="00A11028">
      <w:pPr>
        <w:pStyle w:val="Rubric"/>
      </w:pPr>
    </w:p>
    <w:p w14:paraId="288343A6" w14:textId="77777777" w:rsidR="00A11028" w:rsidRDefault="00A11028" w:rsidP="0015545F">
      <w:pPr>
        <w:pStyle w:val="Textnumbered"/>
        <w:numPr>
          <w:ilvl w:val="0"/>
          <w:numId w:val="22"/>
        </w:numPr>
      </w:pPr>
      <w:r>
        <w:t>achievement</w:t>
      </w:r>
    </w:p>
    <w:p w14:paraId="4EC707C7" w14:textId="77777777" w:rsidR="00A11028" w:rsidRDefault="00A11028" w:rsidP="0015545F">
      <w:pPr>
        <w:pStyle w:val="Textnumbered"/>
        <w:numPr>
          <w:ilvl w:val="0"/>
          <w:numId w:val="22"/>
        </w:numPr>
      </w:pPr>
      <w:r>
        <w:t>exploration</w:t>
      </w:r>
    </w:p>
    <w:p w14:paraId="44823A47" w14:textId="77777777" w:rsidR="00A11028" w:rsidRDefault="00A11028" w:rsidP="0015545F">
      <w:pPr>
        <w:pStyle w:val="Textnumbered"/>
        <w:numPr>
          <w:ilvl w:val="0"/>
          <w:numId w:val="22"/>
        </w:numPr>
      </w:pPr>
      <w:r>
        <w:t>entertainment</w:t>
      </w:r>
    </w:p>
    <w:p w14:paraId="53029F97" w14:textId="77777777" w:rsidR="00A11028" w:rsidRDefault="00A11028" w:rsidP="0015545F">
      <w:pPr>
        <w:pStyle w:val="Textnumbered"/>
        <w:numPr>
          <w:ilvl w:val="0"/>
          <w:numId w:val="22"/>
        </w:numPr>
      </w:pPr>
      <w:r>
        <w:t>motivation</w:t>
      </w:r>
    </w:p>
    <w:p w14:paraId="26B14FFB" w14:textId="77777777" w:rsidR="00A11028" w:rsidRDefault="00A11028" w:rsidP="0015545F">
      <w:pPr>
        <w:pStyle w:val="Textnumbered"/>
        <w:numPr>
          <w:ilvl w:val="0"/>
          <w:numId w:val="22"/>
        </w:numPr>
      </w:pPr>
      <w:r>
        <w:t>rescue</w:t>
      </w:r>
    </w:p>
    <w:p w14:paraId="7B5607C7" w14:textId="77777777" w:rsidR="00A11028" w:rsidRDefault="00A11028" w:rsidP="00A11028">
      <w:pPr>
        <w:pStyle w:val="Rubric"/>
      </w:pPr>
    </w:p>
    <w:p w14:paraId="2E7554F4" w14:textId="77777777" w:rsidR="00A11028" w:rsidRPr="00A11028" w:rsidRDefault="00A11028" w:rsidP="0015545F">
      <w:pPr>
        <w:pStyle w:val="Textnumbered"/>
        <w:numPr>
          <w:ilvl w:val="0"/>
          <w:numId w:val="23"/>
        </w:numPr>
      </w:pPr>
      <w:r w:rsidRPr="00A11028">
        <w:t xml:space="preserve">My first BASE jump was </w:t>
      </w:r>
      <w:r>
        <w:t>terrifying</w:t>
      </w:r>
      <w:r w:rsidRPr="00A11028">
        <w:t xml:space="preserve">. </w:t>
      </w:r>
    </w:p>
    <w:p w14:paraId="6648F1A0" w14:textId="77777777" w:rsidR="00A11028" w:rsidRPr="00A11028" w:rsidRDefault="00A11028" w:rsidP="0015545F">
      <w:pPr>
        <w:pStyle w:val="Textnumbered"/>
        <w:numPr>
          <w:ilvl w:val="0"/>
          <w:numId w:val="23"/>
        </w:numPr>
      </w:pPr>
      <w:r w:rsidRPr="00A11028">
        <w:t xml:space="preserve">I can’t climb that hill because it’s </w:t>
      </w:r>
      <w:r>
        <w:t>huge</w:t>
      </w:r>
      <w:r w:rsidRPr="00A11028">
        <w:t xml:space="preserve">. </w:t>
      </w:r>
    </w:p>
    <w:p w14:paraId="176A70ED" w14:textId="04DCE578" w:rsidR="00A11028" w:rsidRPr="00A11028" w:rsidRDefault="00A11028" w:rsidP="0015545F">
      <w:pPr>
        <w:pStyle w:val="Textnumbered"/>
        <w:numPr>
          <w:ilvl w:val="0"/>
          <w:numId w:val="23"/>
        </w:numPr>
      </w:pPr>
      <w:r w:rsidRPr="00A11028">
        <w:t xml:space="preserve">Kayaking along the </w:t>
      </w:r>
      <w:r w:rsidR="00C903F2">
        <w:t xml:space="preserve">Danube </w:t>
      </w:r>
      <w:r w:rsidRPr="00A11028">
        <w:t xml:space="preserve">river was </w:t>
      </w:r>
      <w:r>
        <w:t>fantastic</w:t>
      </w:r>
      <w:r w:rsidRPr="00A11028">
        <w:t xml:space="preserve">. </w:t>
      </w:r>
    </w:p>
    <w:p w14:paraId="697AF9DB" w14:textId="77777777" w:rsidR="00A11028" w:rsidRPr="00A11028" w:rsidRDefault="00A11028" w:rsidP="0015545F">
      <w:pPr>
        <w:pStyle w:val="Textnumbered"/>
        <w:numPr>
          <w:ilvl w:val="0"/>
          <w:numId w:val="23"/>
        </w:numPr>
      </w:pPr>
      <w:r w:rsidRPr="00A11028">
        <w:t xml:space="preserve">The man was </w:t>
      </w:r>
      <w:r>
        <w:t>exhausted</w:t>
      </w:r>
      <w:r w:rsidRPr="00A11028">
        <w:t xml:space="preserve"> after he finished the marathon. </w:t>
      </w:r>
    </w:p>
    <w:p w14:paraId="2DD02485" w14:textId="295BE671" w:rsidR="00A11028" w:rsidRDefault="00C903F2" w:rsidP="0015545F">
      <w:pPr>
        <w:pStyle w:val="Textnumbered"/>
        <w:numPr>
          <w:ilvl w:val="0"/>
          <w:numId w:val="23"/>
        </w:numPr>
      </w:pPr>
      <w:r>
        <w:t>Sue</w:t>
      </w:r>
      <w:r w:rsidRPr="00A11028">
        <w:t xml:space="preserve"> </w:t>
      </w:r>
      <w:r w:rsidR="00A11028" w:rsidRPr="00A11028">
        <w:t xml:space="preserve">didn't eat anything for breakfast, and now she's </w:t>
      </w:r>
      <w:r w:rsidR="00A11028">
        <w:t>starving</w:t>
      </w:r>
      <w:r w:rsidR="00A11028" w:rsidRPr="00A11028">
        <w:t>.</w:t>
      </w:r>
    </w:p>
    <w:p w14:paraId="2515D39E" w14:textId="77AAE167" w:rsidR="00A11028" w:rsidRPr="00A11028" w:rsidRDefault="00A11028" w:rsidP="00A11028">
      <w:pPr>
        <w:pStyle w:val="Ahead"/>
      </w:pPr>
      <w:r>
        <w:t>Unit 3, Test 1</w:t>
      </w:r>
    </w:p>
    <w:p w14:paraId="51640AF2" w14:textId="77777777" w:rsidR="00A11028" w:rsidRDefault="00A11028" w:rsidP="0015545F">
      <w:pPr>
        <w:pStyle w:val="Rubric"/>
        <w:numPr>
          <w:ilvl w:val="0"/>
          <w:numId w:val="24"/>
        </w:numPr>
      </w:pPr>
    </w:p>
    <w:p w14:paraId="0604C8C0" w14:textId="77777777" w:rsidR="00B25B80" w:rsidRDefault="00B25B80" w:rsidP="0015545F">
      <w:pPr>
        <w:pStyle w:val="Textnumbered"/>
        <w:numPr>
          <w:ilvl w:val="0"/>
          <w:numId w:val="25"/>
        </w:numPr>
      </w:pPr>
      <w:r>
        <w:t>some</w:t>
      </w:r>
    </w:p>
    <w:p w14:paraId="00961145" w14:textId="77777777" w:rsidR="00B25B80" w:rsidRDefault="00B25B80" w:rsidP="00B25B80">
      <w:pPr>
        <w:pStyle w:val="Textnumbered"/>
      </w:pPr>
      <w:r>
        <w:t>any</w:t>
      </w:r>
    </w:p>
    <w:p w14:paraId="18213B4B" w14:textId="77777777" w:rsidR="00B25B80" w:rsidRDefault="00B25B80" w:rsidP="00B25B80">
      <w:pPr>
        <w:pStyle w:val="Textnumbered"/>
      </w:pPr>
      <w:r>
        <w:t>any</w:t>
      </w:r>
    </w:p>
    <w:p w14:paraId="4DEC5AB4" w14:textId="77777777" w:rsidR="00B25B80" w:rsidRDefault="00B25B80" w:rsidP="00B25B80">
      <w:pPr>
        <w:pStyle w:val="Textnumbered"/>
      </w:pPr>
      <w:r>
        <w:t>some</w:t>
      </w:r>
    </w:p>
    <w:p w14:paraId="7F60820B" w14:textId="77777777" w:rsidR="00B25B80" w:rsidRDefault="00B25B80" w:rsidP="00B25B80">
      <w:pPr>
        <w:pStyle w:val="Textnumbered"/>
      </w:pPr>
      <w:r>
        <w:t>some</w:t>
      </w:r>
    </w:p>
    <w:p w14:paraId="3469CFA4" w14:textId="77777777" w:rsidR="00B25B80" w:rsidRDefault="00B25B80" w:rsidP="00B25B80">
      <w:pPr>
        <w:pStyle w:val="Rubric"/>
      </w:pPr>
    </w:p>
    <w:p w14:paraId="5A4F92EE" w14:textId="77777777" w:rsidR="00B25B80" w:rsidRDefault="00B25B80" w:rsidP="0015545F">
      <w:pPr>
        <w:pStyle w:val="Textnumbered"/>
        <w:numPr>
          <w:ilvl w:val="0"/>
          <w:numId w:val="26"/>
        </w:numPr>
      </w:pPr>
      <w:r w:rsidRPr="00B25B80">
        <w:t xml:space="preserve">much </w:t>
      </w:r>
    </w:p>
    <w:p w14:paraId="39C491D3" w14:textId="77777777" w:rsidR="00B25B80" w:rsidRPr="00B25B80" w:rsidRDefault="00B25B80" w:rsidP="00626273">
      <w:pPr>
        <w:pStyle w:val="Textnumbered"/>
      </w:pPr>
      <w:r w:rsidRPr="00B25B80">
        <w:t xml:space="preserve">a few </w:t>
      </w:r>
    </w:p>
    <w:p w14:paraId="451B0B91" w14:textId="77777777" w:rsidR="00B25B80" w:rsidRPr="00B25B80" w:rsidRDefault="00B25B80" w:rsidP="00B25B80">
      <w:pPr>
        <w:pStyle w:val="Textnumbered"/>
      </w:pPr>
      <w:r w:rsidRPr="00B25B80">
        <w:t xml:space="preserve">a lot of </w:t>
      </w:r>
    </w:p>
    <w:p w14:paraId="39979131" w14:textId="77777777" w:rsidR="00B25B80" w:rsidRPr="00B25B80" w:rsidRDefault="00B25B80" w:rsidP="00B25B80">
      <w:pPr>
        <w:pStyle w:val="Textnumbered"/>
      </w:pPr>
      <w:r w:rsidRPr="00B25B80">
        <w:t xml:space="preserve">much </w:t>
      </w:r>
    </w:p>
    <w:p w14:paraId="06A9E4A3" w14:textId="77777777" w:rsidR="00B25B80" w:rsidRPr="00B25B80" w:rsidRDefault="00B25B80" w:rsidP="00B25B80">
      <w:pPr>
        <w:pStyle w:val="Textnumbered"/>
      </w:pPr>
      <w:r w:rsidRPr="00B25B80">
        <w:t xml:space="preserve">a lot of </w:t>
      </w:r>
    </w:p>
    <w:p w14:paraId="3EB500E8" w14:textId="77777777" w:rsidR="00B25B80" w:rsidRPr="00B25B80" w:rsidRDefault="00B25B80" w:rsidP="00B25B80">
      <w:pPr>
        <w:pStyle w:val="Rubric"/>
      </w:pPr>
    </w:p>
    <w:p w14:paraId="40F086E5" w14:textId="77777777" w:rsidR="00B25B80" w:rsidRPr="00B25B80" w:rsidRDefault="00B25B80" w:rsidP="0015545F">
      <w:pPr>
        <w:pStyle w:val="Textnumbered"/>
        <w:numPr>
          <w:ilvl w:val="0"/>
          <w:numId w:val="27"/>
        </w:numPr>
      </w:pPr>
      <w:r w:rsidRPr="00B25B80">
        <w:t>embarrassing</w:t>
      </w:r>
    </w:p>
    <w:p w14:paraId="6673C506" w14:textId="77777777" w:rsidR="00B25B80" w:rsidRPr="00B25B80" w:rsidRDefault="00B25B80" w:rsidP="00B25B80">
      <w:pPr>
        <w:pStyle w:val="Textnumbered"/>
      </w:pPr>
      <w:r w:rsidRPr="00B25B80">
        <w:t>convincing</w:t>
      </w:r>
    </w:p>
    <w:p w14:paraId="025A5C1D" w14:textId="77777777" w:rsidR="00B25B80" w:rsidRPr="00B25B80" w:rsidRDefault="00B25B80" w:rsidP="00B25B80">
      <w:pPr>
        <w:pStyle w:val="Textnumbered"/>
      </w:pPr>
      <w:r w:rsidRPr="00B25B80">
        <w:t>gripping</w:t>
      </w:r>
    </w:p>
    <w:p w14:paraId="5F8C6B59" w14:textId="77777777" w:rsidR="00B25B80" w:rsidRPr="00B25B80" w:rsidRDefault="00B25B80" w:rsidP="00B25B80">
      <w:pPr>
        <w:pStyle w:val="Textnumbered"/>
      </w:pPr>
      <w:r w:rsidRPr="00B25B80">
        <w:t>interesting</w:t>
      </w:r>
    </w:p>
    <w:p w14:paraId="28FF129F" w14:textId="77777777" w:rsidR="00B25B80" w:rsidRDefault="00B25B80" w:rsidP="00B25B80">
      <w:pPr>
        <w:pStyle w:val="Textnumbered"/>
      </w:pPr>
      <w:r w:rsidRPr="00B25B80">
        <w:t>imaginative</w:t>
      </w:r>
    </w:p>
    <w:p w14:paraId="5C7A2DB5" w14:textId="77777777" w:rsidR="00B25B80" w:rsidRDefault="00B25B80" w:rsidP="00B25B80">
      <w:pPr>
        <w:pStyle w:val="Rubric"/>
      </w:pPr>
    </w:p>
    <w:p w14:paraId="563871B0" w14:textId="77777777" w:rsidR="00B25B80" w:rsidRDefault="00B25B80" w:rsidP="0015545F">
      <w:pPr>
        <w:pStyle w:val="Textnumbered"/>
        <w:numPr>
          <w:ilvl w:val="0"/>
          <w:numId w:val="28"/>
        </w:numPr>
      </w:pPr>
      <w:r>
        <w:t>romantic comedy</w:t>
      </w:r>
    </w:p>
    <w:p w14:paraId="4E6E4D38" w14:textId="77777777" w:rsidR="00B25B80" w:rsidRDefault="00B25B80" w:rsidP="00B25B80">
      <w:pPr>
        <w:pStyle w:val="Textnumbered"/>
      </w:pPr>
      <w:r>
        <w:t>soundtrack</w:t>
      </w:r>
    </w:p>
    <w:p w14:paraId="789546D7" w14:textId="77777777" w:rsidR="00B25B80" w:rsidRDefault="00B25B80" w:rsidP="00B25B80">
      <w:pPr>
        <w:pStyle w:val="Textnumbered"/>
      </w:pPr>
      <w:r>
        <w:t>characters</w:t>
      </w:r>
    </w:p>
    <w:p w14:paraId="11CB9CB8" w14:textId="77777777" w:rsidR="00B25B80" w:rsidRDefault="00B25B80" w:rsidP="00B25B80">
      <w:pPr>
        <w:pStyle w:val="Textnumbered"/>
      </w:pPr>
      <w:r>
        <w:t>ending</w:t>
      </w:r>
    </w:p>
    <w:p w14:paraId="4B480700" w14:textId="77777777" w:rsidR="00B25B80" w:rsidRDefault="00B25B80" w:rsidP="00B25B80">
      <w:pPr>
        <w:pStyle w:val="Textnumbered"/>
      </w:pPr>
      <w:r>
        <w:t>scene</w:t>
      </w:r>
    </w:p>
    <w:p w14:paraId="23C17F2B" w14:textId="5EF6304D" w:rsidR="00B25B80" w:rsidRPr="00B25B80" w:rsidRDefault="00093C81" w:rsidP="00B25B80">
      <w:pPr>
        <w:pStyle w:val="Ahead"/>
      </w:pPr>
      <w:r>
        <w:br w:type="column"/>
      </w:r>
      <w:r w:rsidR="00B25B80" w:rsidRPr="00B25B80">
        <w:lastRenderedPageBreak/>
        <w:t>Unit 3</w:t>
      </w:r>
      <w:r w:rsidR="00B25B80">
        <w:t>, Test 2</w:t>
      </w:r>
    </w:p>
    <w:p w14:paraId="5138537C" w14:textId="77777777" w:rsidR="00B25B80" w:rsidRDefault="00B25B80" w:rsidP="0015545F">
      <w:pPr>
        <w:pStyle w:val="Rubric"/>
        <w:numPr>
          <w:ilvl w:val="0"/>
          <w:numId w:val="29"/>
        </w:numPr>
      </w:pPr>
    </w:p>
    <w:p w14:paraId="78E7A518" w14:textId="77777777" w:rsidR="00314039" w:rsidRPr="00314039" w:rsidRDefault="00314039" w:rsidP="0015545F">
      <w:pPr>
        <w:pStyle w:val="Textnumbered"/>
        <w:numPr>
          <w:ilvl w:val="0"/>
          <w:numId w:val="30"/>
        </w:numPr>
      </w:pPr>
      <w:r w:rsidRPr="00314039">
        <w:t>mustn’t</w:t>
      </w:r>
    </w:p>
    <w:p w14:paraId="69B57CE2" w14:textId="77777777" w:rsidR="00314039" w:rsidRDefault="00314039" w:rsidP="00626273">
      <w:pPr>
        <w:pStyle w:val="Textnumbered"/>
      </w:pPr>
      <w:r w:rsidRPr="00314039">
        <w:t xml:space="preserve">must </w:t>
      </w:r>
    </w:p>
    <w:p w14:paraId="7284CAFB" w14:textId="77777777" w:rsidR="00314039" w:rsidRPr="00314039" w:rsidRDefault="00314039" w:rsidP="00626273">
      <w:pPr>
        <w:pStyle w:val="Textnumbered"/>
      </w:pPr>
      <w:r w:rsidRPr="00314039">
        <w:t xml:space="preserve">don’t have to </w:t>
      </w:r>
    </w:p>
    <w:p w14:paraId="6B6BFA10" w14:textId="77777777" w:rsidR="00314039" w:rsidRDefault="00314039" w:rsidP="00626273">
      <w:pPr>
        <w:pStyle w:val="Textnumbered"/>
      </w:pPr>
      <w:r w:rsidRPr="00314039">
        <w:t xml:space="preserve">have to </w:t>
      </w:r>
    </w:p>
    <w:p w14:paraId="286533D2" w14:textId="77777777" w:rsidR="00314039" w:rsidRDefault="00314039" w:rsidP="00626273">
      <w:pPr>
        <w:pStyle w:val="Textnumbered"/>
      </w:pPr>
      <w:r w:rsidRPr="00314039">
        <w:t xml:space="preserve">needn't </w:t>
      </w:r>
    </w:p>
    <w:p w14:paraId="4D81CA71" w14:textId="77777777" w:rsidR="00314039" w:rsidRPr="00314039" w:rsidRDefault="00314039" w:rsidP="00314039">
      <w:pPr>
        <w:pStyle w:val="Rubric"/>
      </w:pPr>
    </w:p>
    <w:p w14:paraId="07403203" w14:textId="77777777" w:rsidR="00314039" w:rsidRPr="00314039" w:rsidRDefault="00314039" w:rsidP="0015545F">
      <w:pPr>
        <w:pStyle w:val="Textnumbered"/>
        <w:numPr>
          <w:ilvl w:val="0"/>
          <w:numId w:val="31"/>
        </w:numPr>
      </w:pPr>
      <w:r w:rsidRPr="00314039">
        <w:t xml:space="preserve">I </w:t>
      </w:r>
      <w:r>
        <w:t>mustn't use Dad's computer.</w:t>
      </w:r>
    </w:p>
    <w:p w14:paraId="44CB5237" w14:textId="77777777" w:rsidR="00314039" w:rsidRPr="00314039" w:rsidRDefault="00314039" w:rsidP="00314039">
      <w:pPr>
        <w:pStyle w:val="Textnumbered"/>
      </w:pPr>
      <w:r w:rsidRPr="00251EB1">
        <w:t>On school day</w:t>
      </w:r>
      <w:r w:rsidRPr="00314039">
        <w:t xml:space="preserve">s we </w:t>
      </w:r>
      <w:r>
        <w:t>have to</w:t>
      </w:r>
      <w:r w:rsidRPr="00314039">
        <w:t xml:space="preserve"> leave our mobile phones at home. </w:t>
      </w:r>
    </w:p>
    <w:p w14:paraId="471DD981" w14:textId="7F18D2BD" w:rsidR="00314039" w:rsidRPr="00314039" w:rsidRDefault="00314039" w:rsidP="00314039">
      <w:pPr>
        <w:pStyle w:val="Textnumbered"/>
      </w:pPr>
      <w:r w:rsidRPr="00251EB1">
        <w:t xml:space="preserve">At my school, </w:t>
      </w:r>
      <w:r>
        <w:t xml:space="preserve">we </w:t>
      </w:r>
      <w:r w:rsidR="0031075C">
        <w:t xml:space="preserve">don’t </w:t>
      </w:r>
      <w:r>
        <w:t>have</w:t>
      </w:r>
      <w:r w:rsidRPr="00251EB1">
        <w:t xml:space="preserve"> to wear a uniform. </w:t>
      </w:r>
    </w:p>
    <w:p w14:paraId="5F2DF551" w14:textId="77777777" w:rsidR="00314039" w:rsidRPr="00314039" w:rsidRDefault="005F6F70" w:rsidP="005F6F70">
      <w:pPr>
        <w:pStyle w:val="Textnumbered"/>
      </w:pPr>
      <w:r>
        <w:t>I must</w:t>
      </w:r>
      <w:r w:rsidR="00314039" w:rsidRPr="00251EB1">
        <w:t xml:space="preserve"> </w:t>
      </w:r>
      <w:r w:rsidR="00314039" w:rsidRPr="00314039">
        <w:t xml:space="preserve">revise for my exams on Saturday. </w:t>
      </w:r>
    </w:p>
    <w:p w14:paraId="0128FAE6" w14:textId="4833EDB6" w:rsidR="00314039" w:rsidRPr="00314039" w:rsidRDefault="00314039" w:rsidP="00314039">
      <w:pPr>
        <w:pStyle w:val="Textnumbered"/>
      </w:pPr>
      <w:r w:rsidRPr="00251EB1">
        <w:t xml:space="preserve">We </w:t>
      </w:r>
      <w:r w:rsidR="00985815">
        <w:t>needn’t</w:t>
      </w:r>
      <w:r w:rsidR="005F6F70">
        <w:t xml:space="preserve"> </w:t>
      </w:r>
      <w:r w:rsidRPr="00251EB1">
        <w:t>get up early on Sundays</w:t>
      </w:r>
      <w:r w:rsidR="005F6F70">
        <w:t>.</w:t>
      </w:r>
    </w:p>
    <w:p w14:paraId="1C2DEE32" w14:textId="719629EC" w:rsidR="00314039" w:rsidRDefault="00314039" w:rsidP="005F6F70">
      <w:pPr>
        <w:pStyle w:val="Rubric"/>
      </w:pPr>
    </w:p>
    <w:p w14:paraId="2917C730" w14:textId="77777777" w:rsidR="005F6F70" w:rsidRDefault="005F6F70" w:rsidP="0015545F">
      <w:pPr>
        <w:pStyle w:val="Textnumbered"/>
        <w:numPr>
          <w:ilvl w:val="0"/>
          <w:numId w:val="32"/>
        </w:numPr>
      </w:pPr>
      <w:r>
        <w:t>illegible</w:t>
      </w:r>
    </w:p>
    <w:p w14:paraId="1041454F" w14:textId="77777777" w:rsidR="005F6F70" w:rsidRDefault="005F6F70" w:rsidP="005F6F70">
      <w:pPr>
        <w:pStyle w:val="Textnumbered"/>
      </w:pPr>
      <w:r>
        <w:t>untidy</w:t>
      </w:r>
    </w:p>
    <w:p w14:paraId="330CA0C2" w14:textId="77777777" w:rsidR="005F6F70" w:rsidRDefault="005F6F70" w:rsidP="005F6F70">
      <w:pPr>
        <w:pStyle w:val="Textnumbered"/>
      </w:pPr>
      <w:r>
        <w:t>patient</w:t>
      </w:r>
    </w:p>
    <w:p w14:paraId="06800563" w14:textId="77777777" w:rsidR="005F6F70" w:rsidRDefault="005F6F70" w:rsidP="005F6F70">
      <w:pPr>
        <w:pStyle w:val="Textnumbered"/>
      </w:pPr>
      <w:r>
        <w:t>invisible</w:t>
      </w:r>
    </w:p>
    <w:p w14:paraId="785B6D0F" w14:textId="77777777" w:rsidR="005F6F70" w:rsidRDefault="005F6F70" w:rsidP="005F6F70">
      <w:pPr>
        <w:pStyle w:val="Textnumbered"/>
      </w:pPr>
      <w:r>
        <w:t>impossible</w:t>
      </w:r>
    </w:p>
    <w:p w14:paraId="6673C295" w14:textId="77777777" w:rsidR="005F6F70" w:rsidRDefault="005F6F70" w:rsidP="005F6F70">
      <w:pPr>
        <w:pStyle w:val="Textnumbered"/>
      </w:pPr>
      <w:r>
        <w:t>polite</w:t>
      </w:r>
    </w:p>
    <w:p w14:paraId="01FCC68B" w14:textId="77777777" w:rsidR="005F6F70" w:rsidRDefault="005F6F70" w:rsidP="005F6F70">
      <w:pPr>
        <w:pStyle w:val="Textnumbered"/>
      </w:pPr>
      <w:r>
        <w:t>unfair</w:t>
      </w:r>
    </w:p>
    <w:p w14:paraId="59597200" w14:textId="77777777" w:rsidR="005F6F70" w:rsidRDefault="005F6F70" w:rsidP="005F6F70">
      <w:pPr>
        <w:pStyle w:val="Textnumbered"/>
      </w:pPr>
      <w:r>
        <w:t>independent</w:t>
      </w:r>
    </w:p>
    <w:p w14:paraId="577749FC" w14:textId="77777777" w:rsidR="005F6F70" w:rsidRDefault="005F6F70" w:rsidP="005F6F70">
      <w:pPr>
        <w:pStyle w:val="Textnumbered"/>
      </w:pPr>
      <w:r>
        <w:t>unbelievable</w:t>
      </w:r>
    </w:p>
    <w:p w14:paraId="165E2D2E" w14:textId="0B334D31" w:rsidR="005F6F70" w:rsidRDefault="005F6F70" w:rsidP="005F6F70">
      <w:pPr>
        <w:pStyle w:val="Textnumbered"/>
      </w:pPr>
      <w:r>
        <w:t>honest</w:t>
      </w:r>
    </w:p>
    <w:p w14:paraId="35F7EF04" w14:textId="77777777" w:rsidR="005F6F70" w:rsidRPr="005F6F70" w:rsidRDefault="005F6F70" w:rsidP="005F6F70">
      <w:pPr>
        <w:pStyle w:val="Ahead"/>
      </w:pPr>
      <w:r>
        <w:t>Unit 4, Test 1</w:t>
      </w:r>
    </w:p>
    <w:p w14:paraId="039933DD" w14:textId="77777777" w:rsidR="005F6F70" w:rsidRDefault="005F6F70" w:rsidP="0015545F">
      <w:pPr>
        <w:pStyle w:val="Rubric"/>
        <w:numPr>
          <w:ilvl w:val="0"/>
          <w:numId w:val="33"/>
        </w:numPr>
      </w:pPr>
    </w:p>
    <w:p w14:paraId="27675CBC" w14:textId="77777777" w:rsidR="005F6F70" w:rsidRPr="005F6F70" w:rsidRDefault="005F6F70" w:rsidP="0015545F">
      <w:pPr>
        <w:pStyle w:val="Textnumbered"/>
        <w:numPr>
          <w:ilvl w:val="0"/>
          <w:numId w:val="34"/>
        </w:numPr>
      </w:pPr>
      <w:r>
        <w:t>as powerful as</w:t>
      </w:r>
    </w:p>
    <w:p w14:paraId="435D5BA8" w14:textId="1E6FDDD0" w:rsidR="005F6F70" w:rsidRPr="005F6F70" w:rsidRDefault="00F32D2E" w:rsidP="0015545F">
      <w:pPr>
        <w:pStyle w:val="Textnumbered"/>
        <w:numPr>
          <w:ilvl w:val="0"/>
          <w:numId w:val="34"/>
        </w:numPr>
      </w:pPr>
      <w:r>
        <w:t>longer than</w:t>
      </w:r>
    </w:p>
    <w:p w14:paraId="6F92212F" w14:textId="77777777" w:rsidR="005F6F70" w:rsidRPr="005F6F70" w:rsidRDefault="005F6F70" w:rsidP="0015545F">
      <w:pPr>
        <w:pStyle w:val="Textnumbered"/>
        <w:numPr>
          <w:ilvl w:val="0"/>
          <w:numId w:val="34"/>
        </w:numPr>
      </w:pPr>
      <w:r>
        <w:t>better than</w:t>
      </w:r>
    </w:p>
    <w:p w14:paraId="540FEA28" w14:textId="77777777" w:rsidR="005F6F70" w:rsidRPr="005F6F70" w:rsidRDefault="005F6F70" w:rsidP="0015545F">
      <w:pPr>
        <w:pStyle w:val="Textnumbered"/>
        <w:numPr>
          <w:ilvl w:val="0"/>
          <w:numId w:val="34"/>
        </w:numPr>
      </w:pPr>
      <w:r>
        <w:t>more dangerous than</w:t>
      </w:r>
    </w:p>
    <w:p w14:paraId="0196D188" w14:textId="4A24FDC2" w:rsidR="005F6F70" w:rsidRPr="005F6F70" w:rsidRDefault="002525DA" w:rsidP="0015545F">
      <w:pPr>
        <w:pStyle w:val="Textnumbered"/>
        <w:numPr>
          <w:ilvl w:val="0"/>
          <w:numId w:val="34"/>
        </w:numPr>
      </w:pPr>
      <w:r>
        <w:t>colder</w:t>
      </w:r>
    </w:p>
    <w:p w14:paraId="11F10F72" w14:textId="77777777" w:rsidR="005F6F70" w:rsidRDefault="005F6F70" w:rsidP="005F6F70">
      <w:pPr>
        <w:pStyle w:val="Rubric"/>
      </w:pPr>
    </w:p>
    <w:p w14:paraId="67EA555D" w14:textId="77777777" w:rsidR="005F6F70" w:rsidRPr="005F6F70" w:rsidRDefault="005F6F70" w:rsidP="0015545F">
      <w:pPr>
        <w:pStyle w:val="Textnumbered"/>
        <w:numPr>
          <w:ilvl w:val="0"/>
          <w:numId w:val="35"/>
        </w:numPr>
      </w:pPr>
      <w:r w:rsidRPr="00252143">
        <w:t xml:space="preserve">more kind </w:t>
      </w:r>
      <w:r>
        <w:t>= kinder</w:t>
      </w:r>
    </w:p>
    <w:p w14:paraId="23D9CB08" w14:textId="0827D4B8" w:rsidR="005F6F70" w:rsidRPr="005F6F70" w:rsidRDefault="003259D8" w:rsidP="005F6F70">
      <w:pPr>
        <w:pStyle w:val="Textnumbered"/>
      </w:pPr>
      <w:r>
        <w:t>with</w:t>
      </w:r>
      <w:r w:rsidR="005F6F70" w:rsidRPr="005F6F70">
        <w:t xml:space="preserve"> </w:t>
      </w:r>
      <w:r w:rsidR="005F6F70">
        <w:t xml:space="preserve">= as </w:t>
      </w:r>
    </w:p>
    <w:p w14:paraId="754EC5D3" w14:textId="77777777" w:rsidR="005F6F70" w:rsidRPr="005F6F70" w:rsidRDefault="005F6F70" w:rsidP="005F6F70">
      <w:pPr>
        <w:pStyle w:val="Textnumbered"/>
      </w:pPr>
      <w:r w:rsidRPr="00252143">
        <w:t xml:space="preserve">many </w:t>
      </w:r>
      <w:r>
        <w:t>= more</w:t>
      </w:r>
    </w:p>
    <w:p w14:paraId="6A081A46" w14:textId="77777777" w:rsidR="005F6F70" w:rsidRPr="005F6F70" w:rsidRDefault="005F6F70" w:rsidP="005F6F70">
      <w:pPr>
        <w:pStyle w:val="Textnumbered"/>
      </w:pPr>
      <w:r w:rsidRPr="005F6F70">
        <w:t xml:space="preserve">few </w:t>
      </w:r>
      <w:r>
        <w:t>= fewer</w:t>
      </w:r>
    </w:p>
    <w:p w14:paraId="0DC78E30" w14:textId="02EB1F3B" w:rsidR="005F6F70" w:rsidRDefault="005F6F70" w:rsidP="00626273">
      <w:pPr>
        <w:pStyle w:val="Textnumbered"/>
      </w:pPr>
      <w:r w:rsidRPr="005F6F70">
        <w:t xml:space="preserve">farer </w:t>
      </w:r>
      <w:r w:rsidR="00C04EF4">
        <w:t>= further</w:t>
      </w:r>
    </w:p>
    <w:p w14:paraId="1119BEDA" w14:textId="77777777" w:rsidR="00C04EF4" w:rsidRDefault="00C04EF4" w:rsidP="00C04EF4">
      <w:pPr>
        <w:pStyle w:val="Rubric"/>
      </w:pPr>
    </w:p>
    <w:p w14:paraId="3BA6725F" w14:textId="77777777" w:rsidR="005F6F70" w:rsidRPr="005F6F70" w:rsidRDefault="003D37B7" w:rsidP="00A529E9">
      <w:pPr>
        <w:pStyle w:val="Textnumbered"/>
        <w:numPr>
          <w:ilvl w:val="0"/>
          <w:numId w:val="89"/>
        </w:numPr>
      </w:pPr>
      <w:r>
        <w:t>rain</w:t>
      </w:r>
    </w:p>
    <w:p w14:paraId="7B7E836B" w14:textId="77777777" w:rsidR="005F6F70" w:rsidRPr="005F6F70" w:rsidRDefault="003D37B7" w:rsidP="005F6F70">
      <w:pPr>
        <w:pStyle w:val="Textnumbered"/>
      </w:pPr>
      <w:r>
        <w:t>sunshine</w:t>
      </w:r>
    </w:p>
    <w:p w14:paraId="3F84A911" w14:textId="77777777" w:rsidR="005F6F70" w:rsidRPr="005F6F70" w:rsidRDefault="003D37B7" w:rsidP="005F6F70">
      <w:pPr>
        <w:pStyle w:val="Textnumbered"/>
      </w:pPr>
      <w:r>
        <w:t>snow</w:t>
      </w:r>
    </w:p>
    <w:p w14:paraId="6B309741" w14:textId="4CF0A955" w:rsidR="00862AC1" w:rsidRDefault="00A56502" w:rsidP="00626273">
      <w:pPr>
        <w:pStyle w:val="Textnumbered"/>
      </w:pPr>
      <w:r>
        <w:t>misty</w:t>
      </w:r>
    </w:p>
    <w:p w14:paraId="5F56BB21" w14:textId="42278C87" w:rsidR="005F6F70" w:rsidRDefault="003D37B7" w:rsidP="00626273">
      <w:pPr>
        <w:pStyle w:val="Textnumbered"/>
      </w:pPr>
      <w:r>
        <w:t>windy</w:t>
      </w:r>
    </w:p>
    <w:p w14:paraId="69D56F8A" w14:textId="76AA76B3" w:rsidR="005F6F70" w:rsidRDefault="00EA2292" w:rsidP="003D37B7">
      <w:pPr>
        <w:pStyle w:val="Rubric"/>
      </w:pPr>
      <w:r>
        <w:br w:type="column"/>
      </w:r>
    </w:p>
    <w:p w14:paraId="3C24FAE4" w14:textId="7693DFC5" w:rsidR="003D37B7" w:rsidRDefault="00862AC1" w:rsidP="0015545F">
      <w:pPr>
        <w:pStyle w:val="Textnumbered"/>
        <w:numPr>
          <w:ilvl w:val="0"/>
          <w:numId w:val="36"/>
        </w:numPr>
      </w:pPr>
      <w:r>
        <w:t>hot</w:t>
      </w:r>
    </w:p>
    <w:p w14:paraId="0246F0E3" w14:textId="70069704" w:rsidR="00862AC1" w:rsidRDefault="00862AC1" w:rsidP="0015545F">
      <w:pPr>
        <w:pStyle w:val="Textnumbered"/>
        <w:numPr>
          <w:ilvl w:val="0"/>
          <w:numId w:val="36"/>
        </w:numPr>
      </w:pPr>
      <w:r>
        <w:t>degrees</w:t>
      </w:r>
    </w:p>
    <w:p w14:paraId="6BFBEAD0" w14:textId="18F8C524" w:rsidR="00862AC1" w:rsidRDefault="00862AC1" w:rsidP="0015545F">
      <w:pPr>
        <w:pStyle w:val="Textnumbered"/>
        <w:numPr>
          <w:ilvl w:val="0"/>
          <w:numId w:val="36"/>
        </w:numPr>
      </w:pPr>
      <w:r>
        <w:t>showers</w:t>
      </w:r>
    </w:p>
    <w:p w14:paraId="2CA03407" w14:textId="6072D979" w:rsidR="00862AC1" w:rsidRDefault="00862AC1" w:rsidP="0015545F">
      <w:pPr>
        <w:pStyle w:val="Textnumbered"/>
        <w:numPr>
          <w:ilvl w:val="0"/>
          <w:numId w:val="36"/>
        </w:numPr>
      </w:pPr>
      <w:r>
        <w:t>winds</w:t>
      </w:r>
    </w:p>
    <w:p w14:paraId="1AAFAC54" w14:textId="7B185721" w:rsidR="00862AC1" w:rsidRDefault="007A5069" w:rsidP="0015545F">
      <w:pPr>
        <w:pStyle w:val="Textnumbered"/>
        <w:numPr>
          <w:ilvl w:val="0"/>
          <w:numId w:val="36"/>
        </w:numPr>
      </w:pPr>
      <w:r>
        <w:t>thunderstorms</w:t>
      </w:r>
    </w:p>
    <w:p w14:paraId="7D69EE05" w14:textId="40C3ED21" w:rsidR="00862AC1" w:rsidRDefault="00862AC1" w:rsidP="00862AC1">
      <w:pPr>
        <w:pStyle w:val="Ahead"/>
      </w:pPr>
      <w:r w:rsidRPr="00862AC1">
        <w:t>Unit 4</w:t>
      </w:r>
      <w:r>
        <w:t>, Test 2</w:t>
      </w:r>
    </w:p>
    <w:p w14:paraId="7B7FAE67" w14:textId="77777777" w:rsidR="00D56BCE" w:rsidRDefault="00D56BCE" w:rsidP="0015545F">
      <w:pPr>
        <w:pStyle w:val="Rubric"/>
        <w:numPr>
          <w:ilvl w:val="0"/>
          <w:numId w:val="37"/>
        </w:numPr>
      </w:pPr>
    </w:p>
    <w:p w14:paraId="6E5420C6" w14:textId="77D5B5DA" w:rsidR="00862AC1" w:rsidRPr="00D56BCE" w:rsidRDefault="00D56BCE" w:rsidP="0015545F">
      <w:pPr>
        <w:pStyle w:val="Textnumbered"/>
        <w:numPr>
          <w:ilvl w:val="0"/>
          <w:numId w:val="38"/>
        </w:numPr>
      </w:pPr>
      <w:r>
        <w:t>the furthest / the farthest</w:t>
      </w:r>
    </w:p>
    <w:p w14:paraId="2C7A4C95" w14:textId="0FD16C0D" w:rsidR="00862AC1" w:rsidRPr="00D56BCE" w:rsidRDefault="00D56BCE" w:rsidP="00D56BCE">
      <w:pPr>
        <w:pStyle w:val="Textnumbered"/>
      </w:pPr>
      <w:r>
        <w:t>the most dangerous</w:t>
      </w:r>
      <w:r w:rsidR="00862AC1" w:rsidRPr="00D56BCE">
        <w:t xml:space="preserve"> </w:t>
      </w:r>
    </w:p>
    <w:p w14:paraId="6AD8C552" w14:textId="4DF5E5BF" w:rsidR="00862AC1" w:rsidRPr="00D56BCE" w:rsidRDefault="00D56BCE" w:rsidP="00D56BCE">
      <w:pPr>
        <w:pStyle w:val="Textnumbered"/>
      </w:pPr>
      <w:r>
        <w:t>the best</w:t>
      </w:r>
    </w:p>
    <w:p w14:paraId="1916C8C9" w14:textId="3EF5E572" w:rsidR="00862AC1" w:rsidRPr="00D56BCE" w:rsidRDefault="00D56BCE" w:rsidP="00D56BCE">
      <w:pPr>
        <w:pStyle w:val="Textnumbered"/>
      </w:pPr>
      <w:r>
        <w:t>the oldest</w:t>
      </w:r>
    </w:p>
    <w:p w14:paraId="1A219360" w14:textId="69AEACB6" w:rsidR="00862AC1" w:rsidRPr="00D56BCE" w:rsidRDefault="00D56BCE" w:rsidP="00D56BCE">
      <w:pPr>
        <w:pStyle w:val="Textnumbered"/>
      </w:pPr>
      <w:r>
        <w:t>the coldest</w:t>
      </w:r>
    </w:p>
    <w:p w14:paraId="151F80E0" w14:textId="35824112" w:rsidR="00862AC1" w:rsidRPr="00D56BCE" w:rsidRDefault="00D56BCE" w:rsidP="00D56BCE">
      <w:pPr>
        <w:pStyle w:val="Textnumbered"/>
      </w:pPr>
      <w:r>
        <w:t>most destructive</w:t>
      </w:r>
    </w:p>
    <w:p w14:paraId="310DD152" w14:textId="28D3262A" w:rsidR="00862AC1" w:rsidRDefault="00862AC1" w:rsidP="00D56BCE">
      <w:pPr>
        <w:pStyle w:val="Rubric"/>
      </w:pPr>
    </w:p>
    <w:p w14:paraId="25DEA0BD" w14:textId="6B52DA0F" w:rsidR="00D56BCE" w:rsidRPr="00D56BCE" w:rsidRDefault="00D56BCE" w:rsidP="0015545F">
      <w:pPr>
        <w:pStyle w:val="Textnumbered"/>
        <w:numPr>
          <w:ilvl w:val="0"/>
          <w:numId w:val="39"/>
        </w:numPr>
      </w:pPr>
      <w:r w:rsidRPr="00D56A76">
        <w:t xml:space="preserve">The storm </w:t>
      </w:r>
      <w:r>
        <w:t>wasn't powerful enough to do any damage.</w:t>
      </w:r>
    </w:p>
    <w:p w14:paraId="668E9B0F" w14:textId="51CA12E1" w:rsidR="00D56BCE" w:rsidRPr="00D56BCE" w:rsidRDefault="00D56BCE" w:rsidP="00D56BCE">
      <w:pPr>
        <w:pStyle w:val="Textnumbered"/>
      </w:pPr>
      <w:r w:rsidRPr="00D56A76">
        <w:t xml:space="preserve">My shoes </w:t>
      </w:r>
      <w:r>
        <w:t>were too dirty</w:t>
      </w:r>
      <w:r w:rsidRPr="00D56A76">
        <w:t xml:space="preserve"> to wear in the house. </w:t>
      </w:r>
    </w:p>
    <w:p w14:paraId="21C78403" w14:textId="51A5E57B" w:rsidR="00D56BCE" w:rsidRPr="00D56BCE" w:rsidRDefault="00D56BCE" w:rsidP="00D56BCE">
      <w:pPr>
        <w:pStyle w:val="Textnumbered"/>
      </w:pPr>
      <w:r w:rsidRPr="00D56BCE">
        <w:t xml:space="preserve">This football shirt </w:t>
      </w:r>
      <w:r>
        <w:t>is too expensive</w:t>
      </w:r>
      <w:r w:rsidRPr="00D56BCE">
        <w:t xml:space="preserve">, so I can’t buy it. </w:t>
      </w:r>
    </w:p>
    <w:p w14:paraId="7E20305E" w14:textId="0C5CDC6B" w:rsidR="00D56BCE" w:rsidRPr="00D56BCE" w:rsidRDefault="00D56BCE" w:rsidP="00D56BCE">
      <w:pPr>
        <w:pStyle w:val="Textnumbered"/>
      </w:pPr>
      <w:r w:rsidRPr="00D56BCE">
        <w:t>That bag</w:t>
      </w:r>
      <w:r>
        <w:t xml:space="preserve"> isn't light enough </w:t>
      </w:r>
      <w:r w:rsidR="00A72873">
        <w:t>to lift.</w:t>
      </w:r>
    </w:p>
    <w:p w14:paraId="29F48D54" w14:textId="77777777" w:rsidR="00D56BCE" w:rsidRDefault="00D56BCE" w:rsidP="00D56BCE">
      <w:pPr>
        <w:pStyle w:val="Rubric"/>
      </w:pPr>
    </w:p>
    <w:p w14:paraId="744EDDB7" w14:textId="31AA6455" w:rsidR="00D56BCE" w:rsidRPr="00D56BCE" w:rsidRDefault="00D56BCE" w:rsidP="0015545F">
      <w:pPr>
        <w:pStyle w:val="Textnumbered"/>
        <w:numPr>
          <w:ilvl w:val="0"/>
          <w:numId w:val="40"/>
        </w:numPr>
      </w:pPr>
      <w:r>
        <w:t>global warming</w:t>
      </w:r>
    </w:p>
    <w:p w14:paraId="109CA1AE" w14:textId="2423DFBC" w:rsidR="00D56BCE" w:rsidRPr="00D56BCE" w:rsidRDefault="00D56BCE" w:rsidP="00D56BCE">
      <w:pPr>
        <w:pStyle w:val="Textnumbered"/>
      </w:pPr>
      <w:r w:rsidRPr="00D56BCE">
        <w:t xml:space="preserve">use up </w:t>
      </w:r>
    </w:p>
    <w:p w14:paraId="63F34EC6" w14:textId="4C4E5986" w:rsidR="00D56BCE" w:rsidRPr="00D56BCE" w:rsidRDefault="00D56BCE" w:rsidP="00D56BCE">
      <w:pPr>
        <w:pStyle w:val="Textnumbered"/>
      </w:pPr>
      <w:r w:rsidRPr="00D56BCE">
        <w:t xml:space="preserve">dying out </w:t>
      </w:r>
    </w:p>
    <w:p w14:paraId="0821F579" w14:textId="0416BACD" w:rsidR="00D56BCE" w:rsidRPr="00D56BCE" w:rsidRDefault="00D56BCE" w:rsidP="00D56BCE">
      <w:pPr>
        <w:pStyle w:val="Textnumbered"/>
      </w:pPr>
      <w:r w:rsidRPr="00D56BCE">
        <w:t xml:space="preserve">cut down </w:t>
      </w:r>
    </w:p>
    <w:p w14:paraId="19D2D9E2" w14:textId="2C8AC167" w:rsidR="00D56BCE" w:rsidRPr="00D56BCE" w:rsidRDefault="00D56BCE" w:rsidP="00D56BCE">
      <w:pPr>
        <w:pStyle w:val="Textnumbered"/>
      </w:pPr>
      <w:r w:rsidRPr="00D56BCE">
        <w:t>pollution</w:t>
      </w:r>
    </w:p>
    <w:p w14:paraId="11653FD7" w14:textId="77777777" w:rsidR="00D56BCE" w:rsidRDefault="00D56BCE" w:rsidP="00D56BCE">
      <w:pPr>
        <w:pStyle w:val="Rubric"/>
      </w:pPr>
    </w:p>
    <w:p w14:paraId="622A57DE" w14:textId="613C15A4" w:rsidR="00D56BCE" w:rsidRDefault="00D56BCE" w:rsidP="0015545F">
      <w:pPr>
        <w:pStyle w:val="Textnumbered"/>
        <w:numPr>
          <w:ilvl w:val="0"/>
          <w:numId w:val="41"/>
        </w:numPr>
      </w:pPr>
      <w:r>
        <w:t>headed</w:t>
      </w:r>
    </w:p>
    <w:p w14:paraId="6549F4AA" w14:textId="6828C728" w:rsidR="00D56BCE" w:rsidRDefault="00D56BCE" w:rsidP="0015545F">
      <w:pPr>
        <w:pStyle w:val="Textnumbered"/>
        <w:numPr>
          <w:ilvl w:val="0"/>
          <w:numId w:val="41"/>
        </w:numPr>
      </w:pPr>
      <w:r>
        <w:t>approached</w:t>
      </w:r>
    </w:p>
    <w:p w14:paraId="59172665" w14:textId="1C795C94" w:rsidR="00D56BCE" w:rsidRDefault="00D56BCE" w:rsidP="0015545F">
      <w:pPr>
        <w:pStyle w:val="Textnumbered"/>
        <w:numPr>
          <w:ilvl w:val="0"/>
          <w:numId w:val="41"/>
        </w:numPr>
      </w:pPr>
      <w:r>
        <w:t>landed</w:t>
      </w:r>
    </w:p>
    <w:p w14:paraId="7F6D3AE5" w14:textId="3DD88420" w:rsidR="00D56BCE" w:rsidRDefault="00D56BCE" w:rsidP="0015545F">
      <w:pPr>
        <w:pStyle w:val="Textnumbered"/>
        <w:numPr>
          <w:ilvl w:val="0"/>
          <w:numId w:val="41"/>
        </w:numPr>
      </w:pPr>
      <w:r>
        <w:t>spun</w:t>
      </w:r>
    </w:p>
    <w:p w14:paraId="76E15721" w14:textId="36519246" w:rsidR="00D56BCE" w:rsidRDefault="00D56BCE" w:rsidP="0015545F">
      <w:pPr>
        <w:pStyle w:val="Textnumbered"/>
        <w:numPr>
          <w:ilvl w:val="0"/>
          <w:numId w:val="41"/>
        </w:numPr>
      </w:pPr>
      <w:r>
        <w:t>reached</w:t>
      </w:r>
    </w:p>
    <w:p w14:paraId="7A211F88" w14:textId="2FE57726" w:rsidR="00D56BCE" w:rsidRPr="00D56BCE" w:rsidRDefault="00D56BCE" w:rsidP="00D56BCE">
      <w:pPr>
        <w:pStyle w:val="Ahead"/>
      </w:pPr>
      <w:r>
        <w:t>Unit 5, Test 1</w:t>
      </w:r>
    </w:p>
    <w:p w14:paraId="329430CE" w14:textId="77777777" w:rsidR="00D56BCE" w:rsidRDefault="00D56BCE" w:rsidP="0015545F">
      <w:pPr>
        <w:pStyle w:val="Rubric"/>
        <w:numPr>
          <w:ilvl w:val="0"/>
          <w:numId w:val="44"/>
        </w:numPr>
      </w:pPr>
    </w:p>
    <w:p w14:paraId="4E8D7660" w14:textId="7F1ADB5C" w:rsidR="00D56BCE" w:rsidRPr="00D56BCE" w:rsidRDefault="00D56BCE" w:rsidP="0015545F">
      <w:pPr>
        <w:pStyle w:val="Textnumbered"/>
        <w:numPr>
          <w:ilvl w:val="0"/>
          <w:numId w:val="42"/>
        </w:numPr>
      </w:pPr>
      <w:r w:rsidRPr="00D56BCE">
        <w:t xml:space="preserve">is going to </w:t>
      </w:r>
    </w:p>
    <w:p w14:paraId="24032BA6" w14:textId="6FD46264" w:rsidR="00D56BCE" w:rsidRPr="00D56BCE" w:rsidRDefault="00D56BCE" w:rsidP="00D56BCE">
      <w:pPr>
        <w:pStyle w:val="Textnumbered"/>
      </w:pPr>
      <w:r w:rsidRPr="00D56BCE">
        <w:t xml:space="preserve">I’ll </w:t>
      </w:r>
    </w:p>
    <w:p w14:paraId="28AE52ED" w14:textId="510E70E9" w:rsidR="00D56BCE" w:rsidRPr="00D56BCE" w:rsidRDefault="00D56BCE" w:rsidP="00D56BCE">
      <w:pPr>
        <w:pStyle w:val="Textnumbered"/>
      </w:pPr>
      <w:r w:rsidRPr="00D56BCE">
        <w:t xml:space="preserve">Is he going to </w:t>
      </w:r>
    </w:p>
    <w:p w14:paraId="42B01CD9" w14:textId="73717E5B" w:rsidR="00D56BCE" w:rsidRPr="00D56BCE" w:rsidRDefault="00D56BCE" w:rsidP="00D56BCE">
      <w:pPr>
        <w:pStyle w:val="Textnumbered"/>
      </w:pPr>
      <w:r w:rsidRPr="00D56BCE">
        <w:t xml:space="preserve">I’ll </w:t>
      </w:r>
    </w:p>
    <w:p w14:paraId="54835CD7" w14:textId="02326906" w:rsidR="00D56BCE" w:rsidRDefault="00D56BCE" w:rsidP="00626273">
      <w:pPr>
        <w:pStyle w:val="Textnumbered"/>
      </w:pPr>
      <w:r w:rsidRPr="00D56BCE">
        <w:t xml:space="preserve">will you </w:t>
      </w:r>
    </w:p>
    <w:p w14:paraId="5B9D34EB" w14:textId="04989BE1" w:rsidR="00D56BCE" w:rsidRDefault="00EA2292" w:rsidP="00D56BCE">
      <w:pPr>
        <w:pStyle w:val="Rubric"/>
      </w:pPr>
      <w:r>
        <w:br w:type="column"/>
      </w:r>
    </w:p>
    <w:p w14:paraId="504159BB" w14:textId="07F6B853" w:rsidR="00D56BCE" w:rsidRPr="00D56BCE" w:rsidRDefault="00D56BCE" w:rsidP="0015545F">
      <w:pPr>
        <w:pStyle w:val="Textnumbered"/>
        <w:numPr>
          <w:ilvl w:val="0"/>
          <w:numId w:val="43"/>
        </w:numPr>
      </w:pPr>
      <w:r w:rsidRPr="00D56BCE">
        <w:t>Gary</w:t>
      </w:r>
      <w:r>
        <w:t xml:space="preserve"> definitely</w:t>
      </w:r>
      <w:r w:rsidRPr="00D56BCE">
        <w:t xml:space="preserve"> won’t be a pilot in the future because he </w:t>
      </w:r>
      <w:r w:rsidR="0067480D">
        <w:t>hates flying</w:t>
      </w:r>
      <w:r w:rsidRPr="00D56BCE">
        <w:t>.</w:t>
      </w:r>
    </w:p>
    <w:p w14:paraId="36A7F8FE" w14:textId="0AC6CD94" w:rsidR="00D56BCE" w:rsidRPr="00D56BCE" w:rsidRDefault="00D56BCE" w:rsidP="00D56BCE">
      <w:pPr>
        <w:pStyle w:val="Textnumbered"/>
      </w:pPr>
      <w:r w:rsidRPr="00940369">
        <w:t>Susan is</w:t>
      </w:r>
      <w:r w:rsidRPr="00D56BCE">
        <w:t xml:space="preserve"> </w:t>
      </w:r>
      <w:r>
        <w:t xml:space="preserve">definitely </w:t>
      </w:r>
      <w:r w:rsidRPr="00D56BCE">
        <w:t>not going to wait for a table in the restaurant – she’s very impatient.</w:t>
      </w:r>
    </w:p>
    <w:p w14:paraId="00C15324" w14:textId="07C96017" w:rsidR="00D56BCE" w:rsidRPr="00D56BCE" w:rsidRDefault="00D56BCE" w:rsidP="00D56BCE">
      <w:pPr>
        <w:pStyle w:val="Textnumbered"/>
      </w:pPr>
      <w:r w:rsidRPr="00D56BCE">
        <w:t xml:space="preserve">I think I’ll </w:t>
      </w:r>
      <w:r>
        <w:t xml:space="preserve">probably </w:t>
      </w:r>
      <w:r w:rsidRPr="00D56BCE">
        <w:t>go to school tomorrow, but I’m not sure because I don’t feel very well.</w:t>
      </w:r>
    </w:p>
    <w:p w14:paraId="5E3C48EE" w14:textId="5378041B" w:rsidR="00D56BCE" w:rsidRPr="00D56BCE" w:rsidRDefault="00D56BCE" w:rsidP="00D56BCE">
      <w:pPr>
        <w:pStyle w:val="Textnumbered"/>
      </w:pPr>
      <w:r w:rsidRPr="00940369">
        <w:t xml:space="preserve">We’re </w:t>
      </w:r>
      <w:r>
        <w:t xml:space="preserve">definitely </w:t>
      </w:r>
      <w:r w:rsidRPr="00D56BCE">
        <w:t>not going to go into town today because Mum can’t drive us there.</w:t>
      </w:r>
    </w:p>
    <w:p w14:paraId="6A7CF1B0" w14:textId="3E427107" w:rsidR="00D56BCE" w:rsidRDefault="00D56BCE" w:rsidP="00D56BCE">
      <w:pPr>
        <w:pStyle w:val="Textnumbered"/>
      </w:pPr>
      <w:r w:rsidRPr="00D56BCE">
        <w:t xml:space="preserve">We think we'll </w:t>
      </w:r>
      <w:r>
        <w:t xml:space="preserve">probably </w:t>
      </w:r>
      <w:r w:rsidRPr="00D56BCE">
        <w:t xml:space="preserve">win the football match tonight, but it depends how well the other team play. </w:t>
      </w:r>
    </w:p>
    <w:p w14:paraId="44CFAD36" w14:textId="77777777" w:rsidR="00D56BCE" w:rsidRDefault="00D56BCE" w:rsidP="00D56BCE">
      <w:pPr>
        <w:pStyle w:val="Rubric"/>
      </w:pPr>
    </w:p>
    <w:p w14:paraId="04E8E5EC" w14:textId="745CF996" w:rsidR="00D56BCE" w:rsidRDefault="00D56BCE" w:rsidP="0015545F">
      <w:pPr>
        <w:pStyle w:val="Textnumbered"/>
        <w:numPr>
          <w:ilvl w:val="0"/>
          <w:numId w:val="45"/>
        </w:numPr>
      </w:pPr>
      <w:r>
        <w:t>locksmith</w:t>
      </w:r>
    </w:p>
    <w:p w14:paraId="6D626F84" w14:textId="7F9CF834" w:rsidR="00D56BCE" w:rsidRDefault="00D56BCE" w:rsidP="0015545F">
      <w:pPr>
        <w:pStyle w:val="Textnumbered"/>
        <w:numPr>
          <w:ilvl w:val="0"/>
          <w:numId w:val="45"/>
        </w:numPr>
      </w:pPr>
      <w:r>
        <w:t>architect</w:t>
      </w:r>
    </w:p>
    <w:p w14:paraId="2DDFD938" w14:textId="6BAD4A43" w:rsidR="00D56BCE" w:rsidRDefault="00D56BCE" w:rsidP="0015545F">
      <w:pPr>
        <w:pStyle w:val="Textnumbered"/>
        <w:numPr>
          <w:ilvl w:val="0"/>
          <w:numId w:val="45"/>
        </w:numPr>
      </w:pPr>
      <w:r>
        <w:t>dentist</w:t>
      </w:r>
    </w:p>
    <w:p w14:paraId="275E674A" w14:textId="0B99C5AF" w:rsidR="00D56BCE" w:rsidRDefault="00D56BCE" w:rsidP="0015545F">
      <w:pPr>
        <w:pStyle w:val="Textnumbered"/>
        <w:numPr>
          <w:ilvl w:val="0"/>
          <w:numId w:val="45"/>
        </w:numPr>
      </w:pPr>
      <w:r>
        <w:t>waiter</w:t>
      </w:r>
    </w:p>
    <w:p w14:paraId="7206D802" w14:textId="5A48E484" w:rsidR="00D56BCE" w:rsidRDefault="00D56BCE" w:rsidP="0015545F">
      <w:pPr>
        <w:pStyle w:val="Textnumbered"/>
        <w:numPr>
          <w:ilvl w:val="0"/>
          <w:numId w:val="45"/>
        </w:numPr>
      </w:pPr>
      <w:r>
        <w:t>surfing instructor</w:t>
      </w:r>
    </w:p>
    <w:p w14:paraId="25416EEB" w14:textId="77777777" w:rsidR="00D56BCE" w:rsidRDefault="00D56BCE" w:rsidP="00D56BCE">
      <w:pPr>
        <w:pStyle w:val="Rubric"/>
      </w:pPr>
    </w:p>
    <w:p w14:paraId="27FAE1BD" w14:textId="10476A17" w:rsidR="00D56BCE" w:rsidRDefault="00D56BCE" w:rsidP="0015545F">
      <w:pPr>
        <w:pStyle w:val="Textnumbered"/>
        <w:numPr>
          <w:ilvl w:val="0"/>
          <w:numId w:val="46"/>
        </w:numPr>
      </w:pPr>
      <w:r w:rsidRPr="00D56BCE">
        <w:t>However</w:t>
      </w:r>
    </w:p>
    <w:p w14:paraId="624A3222" w14:textId="071FDC6F" w:rsidR="00D56BCE" w:rsidRDefault="00D56BCE" w:rsidP="0015545F">
      <w:pPr>
        <w:pStyle w:val="Textnumbered"/>
        <w:numPr>
          <w:ilvl w:val="0"/>
          <w:numId w:val="46"/>
        </w:numPr>
      </w:pPr>
      <w:r w:rsidRPr="00D56BCE">
        <w:t>For instance</w:t>
      </w:r>
    </w:p>
    <w:p w14:paraId="0495D1D0" w14:textId="6FD38758" w:rsidR="00D56BCE" w:rsidRDefault="00D56BCE" w:rsidP="0015545F">
      <w:pPr>
        <w:pStyle w:val="Textnumbered"/>
        <w:numPr>
          <w:ilvl w:val="0"/>
          <w:numId w:val="46"/>
        </w:numPr>
      </w:pPr>
      <w:r w:rsidRPr="00D56BCE">
        <w:t xml:space="preserve">In </w:t>
      </w:r>
      <w:r w:rsidR="00BD2EB0">
        <w:t>my opinion</w:t>
      </w:r>
    </w:p>
    <w:p w14:paraId="554440F3" w14:textId="054931D3" w:rsidR="00D56BCE" w:rsidRDefault="00A3470A" w:rsidP="0015545F">
      <w:pPr>
        <w:pStyle w:val="Textnumbered"/>
        <w:numPr>
          <w:ilvl w:val="0"/>
          <w:numId w:val="46"/>
        </w:numPr>
      </w:pPr>
      <w:r>
        <w:t>In other words</w:t>
      </w:r>
    </w:p>
    <w:p w14:paraId="3973902B" w14:textId="78BFB6F4" w:rsidR="00D56BCE" w:rsidRDefault="00D56BCE" w:rsidP="0015545F">
      <w:pPr>
        <w:pStyle w:val="Textnumbered"/>
        <w:numPr>
          <w:ilvl w:val="0"/>
          <w:numId w:val="46"/>
        </w:numPr>
      </w:pPr>
      <w:r w:rsidRPr="00D56BCE">
        <w:t xml:space="preserve">as I see it </w:t>
      </w:r>
    </w:p>
    <w:p w14:paraId="70496066" w14:textId="7B784A82" w:rsidR="00D56BCE" w:rsidRDefault="00D56BCE" w:rsidP="00D56BCE">
      <w:pPr>
        <w:pStyle w:val="Ahead"/>
      </w:pPr>
      <w:r>
        <w:t>Unit 5, Test 2</w:t>
      </w:r>
    </w:p>
    <w:p w14:paraId="5AD6DC7A" w14:textId="77777777" w:rsidR="009C31AC" w:rsidRPr="00D56BCE" w:rsidRDefault="009C31AC" w:rsidP="0015545F">
      <w:pPr>
        <w:pStyle w:val="Rubric"/>
        <w:numPr>
          <w:ilvl w:val="0"/>
          <w:numId w:val="47"/>
        </w:numPr>
      </w:pPr>
    </w:p>
    <w:p w14:paraId="31F99C67" w14:textId="7D0D0FAD" w:rsidR="009C31AC" w:rsidRPr="009C31AC" w:rsidRDefault="009C31AC" w:rsidP="0015545F">
      <w:pPr>
        <w:pStyle w:val="Textnumbered"/>
        <w:numPr>
          <w:ilvl w:val="0"/>
          <w:numId w:val="48"/>
        </w:numPr>
      </w:pPr>
      <w:r>
        <w:t>become, 'll be</w:t>
      </w:r>
      <w:r w:rsidRPr="009C31AC">
        <w:t xml:space="preserve"> </w:t>
      </w:r>
    </w:p>
    <w:p w14:paraId="4FF1E020" w14:textId="336CC664" w:rsidR="009C31AC" w:rsidRPr="009C31AC" w:rsidRDefault="009C31AC" w:rsidP="009C31AC">
      <w:pPr>
        <w:pStyle w:val="Textnumbered"/>
      </w:pPr>
      <w:r>
        <w:t>will help, don't know</w:t>
      </w:r>
    </w:p>
    <w:p w14:paraId="0D301B1F" w14:textId="04C8F4E4" w:rsidR="009C31AC" w:rsidRPr="009C31AC" w:rsidRDefault="009C31AC" w:rsidP="009C31AC">
      <w:pPr>
        <w:pStyle w:val="Textnumbered"/>
      </w:pPr>
      <w:r>
        <w:t>don't like, won't enjoy</w:t>
      </w:r>
    </w:p>
    <w:p w14:paraId="098D3288" w14:textId="11828804" w:rsidR="009C31AC" w:rsidRPr="009C31AC" w:rsidRDefault="009C31AC" w:rsidP="009C31AC">
      <w:pPr>
        <w:pStyle w:val="Textnumbered"/>
      </w:pPr>
      <w:r>
        <w:t>won't get, doesn't work</w:t>
      </w:r>
    </w:p>
    <w:p w14:paraId="08D83CB6" w14:textId="4548D62E" w:rsidR="009C31AC" w:rsidRDefault="009C31AC" w:rsidP="009C31AC">
      <w:pPr>
        <w:pStyle w:val="Textnumbered"/>
      </w:pPr>
      <w:r>
        <w:t>doesn't come, will we have</w:t>
      </w:r>
    </w:p>
    <w:p w14:paraId="164D6F97" w14:textId="77777777" w:rsidR="009C31AC" w:rsidRPr="009C31AC" w:rsidRDefault="009C31AC" w:rsidP="009C31AC">
      <w:pPr>
        <w:pStyle w:val="Rubric"/>
      </w:pPr>
    </w:p>
    <w:p w14:paraId="32D1E74C" w14:textId="409BFD9D" w:rsidR="009C31AC" w:rsidRPr="009C31AC" w:rsidRDefault="009C31AC" w:rsidP="0015545F">
      <w:pPr>
        <w:pStyle w:val="Textnumbered"/>
        <w:numPr>
          <w:ilvl w:val="0"/>
          <w:numId w:val="49"/>
        </w:numPr>
      </w:pPr>
      <w:r w:rsidRPr="009C31AC">
        <w:t xml:space="preserve">Jack will </w:t>
      </w:r>
      <w:r>
        <w:t>= will Jack</w:t>
      </w:r>
    </w:p>
    <w:p w14:paraId="39A30C47" w14:textId="2C4AC188" w:rsidR="009C31AC" w:rsidRPr="009C31AC" w:rsidRDefault="009C31AC" w:rsidP="009C31AC">
      <w:pPr>
        <w:pStyle w:val="Textnumbered"/>
      </w:pPr>
      <w:r w:rsidRPr="009C31AC">
        <w:t xml:space="preserve">will become </w:t>
      </w:r>
      <w:r>
        <w:t>= becomes</w:t>
      </w:r>
    </w:p>
    <w:p w14:paraId="3F1AC613" w14:textId="7C065F30" w:rsidR="009C31AC" w:rsidRPr="009C31AC" w:rsidRDefault="009C31AC" w:rsidP="009C31AC">
      <w:pPr>
        <w:pStyle w:val="Textnumbered"/>
      </w:pPr>
      <w:r w:rsidRPr="009C31AC">
        <w:t xml:space="preserve">won’t </w:t>
      </w:r>
      <w:r>
        <w:t>= don't</w:t>
      </w:r>
    </w:p>
    <w:p w14:paraId="012DAF48" w14:textId="79A7E5C3" w:rsidR="009C31AC" w:rsidRPr="009C31AC" w:rsidRDefault="009C31AC" w:rsidP="009C31AC">
      <w:pPr>
        <w:pStyle w:val="Textnumbered"/>
      </w:pPr>
      <w:r w:rsidRPr="009C31AC">
        <w:t xml:space="preserve">gets </w:t>
      </w:r>
      <w:r>
        <w:t>= get</w:t>
      </w:r>
    </w:p>
    <w:p w14:paraId="50AA119B" w14:textId="0245F026" w:rsidR="009C31AC" w:rsidRPr="009C31AC" w:rsidRDefault="009C31AC" w:rsidP="009C31AC">
      <w:pPr>
        <w:pStyle w:val="Textnumbered"/>
      </w:pPr>
      <w:r>
        <w:t>didn’t = doesn't</w:t>
      </w:r>
    </w:p>
    <w:p w14:paraId="40B163AB" w14:textId="77777777" w:rsidR="00D56BCE" w:rsidRDefault="00D56BCE" w:rsidP="009C31AC">
      <w:pPr>
        <w:pStyle w:val="Rubric"/>
      </w:pPr>
    </w:p>
    <w:p w14:paraId="7DA5ED53" w14:textId="64091F80" w:rsidR="009C31AC" w:rsidRDefault="00F96938" w:rsidP="0015545F">
      <w:pPr>
        <w:pStyle w:val="Textnumbered"/>
        <w:numPr>
          <w:ilvl w:val="0"/>
          <w:numId w:val="50"/>
        </w:numPr>
      </w:pPr>
      <w:r>
        <w:t>undercooked</w:t>
      </w:r>
    </w:p>
    <w:p w14:paraId="051F1815" w14:textId="4D0A6603" w:rsidR="009C31AC" w:rsidRDefault="00F96938" w:rsidP="0015545F">
      <w:pPr>
        <w:pStyle w:val="Textnumbered"/>
        <w:numPr>
          <w:ilvl w:val="0"/>
          <w:numId w:val="50"/>
        </w:numPr>
      </w:pPr>
      <w:r>
        <w:t>ex-husband</w:t>
      </w:r>
    </w:p>
    <w:p w14:paraId="2DCB57BB" w14:textId="22F86C3D" w:rsidR="009C31AC" w:rsidRDefault="00F96938" w:rsidP="0015545F">
      <w:pPr>
        <w:pStyle w:val="Textnumbered"/>
        <w:numPr>
          <w:ilvl w:val="0"/>
          <w:numId w:val="50"/>
        </w:numPr>
      </w:pPr>
      <w:r>
        <w:t>redo</w:t>
      </w:r>
    </w:p>
    <w:p w14:paraId="039E9688" w14:textId="2F5D3043" w:rsidR="009C31AC" w:rsidRDefault="00F96938" w:rsidP="0015545F">
      <w:pPr>
        <w:pStyle w:val="Textnumbered"/>
        <w:numPr>
          <w:ilvl w:val="0"/>
          <w:numId w:val="50"/>
        </w:numPr>
      </w:pPr>
      <w:r>
        <w:t>misheard</w:t>
      </w:r>
    </w:p>
    <w:p w14:paraId="3749E44E" w14:textId="2511347C" w:rsidR="009C31AC" w:rsidRDefault="00F96938" w:rsidP="0015545F">
      <w:pPr>
        <w:pStyle w:val="Textnumbered"/>
        <w:numPr>
          <w:ilvl w:val="0"/>
          <w:numId w:val="50"/>
        </w:numPr>
      </w:pPr>
      <w:r>
        <w:t>multi-coloured</w:t>
      </w:r>
    </w:p>
    <w:p w14:paraId="2AB7ABAD" w14:textId="20175117" w:rsidR="009C31AC" w:rsidRDefault="001626B2" w:rsidP="001626B2">
      <w:pPr>
        <w:pStyle w:val="Rubric"/>
      </w:pPr>
      <w:r>
        <w:br w:type="column"/>
      </w:r>
    </w:p>
    <w:p w14:paraId="6E9A4AB3" w14:textId="5871F177" w:rsidR="009C31AC" w:rsidRDefault="009C31AC" w:rsidP="0015545F">
      <w:pPr>
        <w:pStyle w:val="Textnumbered"/>
        <w:numPr>
          <w:ilvl w:val="0"/>
          <w:numId w:val="51"/>
        </w:numPr>
      </w:pPr>
      <w:r>
        <w:t>degree</w:t>
      </w:r>
    </w:p>
    <w:p w14:paraId="7D62F585" w14:textId="65836E53" w:rsidR="009C31AC" w:rsidRDefault="009C31AC" w:rsidP="0015545F">
      <w:pPr>
        <w:pStyle w:val="Textnumbered"/>
        <w:numPr>
          <w:ilvl w:val="0"/>
          <w:numId w:val="51"/>
        </w:numPr>
      </w:pPr>
      <w:r>
        <w:t>debt</w:t>
      </w:r>
    </w:p>
    <w:p w14:paraId="26494FB4" w14:textId="07798D15" w:rsidR="009C31AC" w:rsidRDefault="009C31AC" w:rsidP="0015545F">
      <w:pPr>
        <w:pStyle w:val="Textnumbered"/>
        <w:numPr>
          <w:ilvl w:val="0"/>
          <w:numId w:val="51"/>
        </w:numPr>
      </w:pPr>
      <w:r>
        <w:t>look</w:t>
      </w:r>
    </w:p>
    <w:p w14:paraId="7E2C605B" w14:textId="163002E7" w:rsidR="009C31AC" w:rsidRDefault="009C31AC" w:rsidP="0015545F">
      <w:pPr>
        <w:pStyle w:val="Textnumbered"/>
        <w:numPr>
          <w:ilvl w:val="0"/>
          <w:numId w:val="51"/>
        </w:numPr>
      </w:pPr>
      <w:r>
        <w:t>social</w:t>
      </w:r>
    </w:p>
    <w:p w14:paraId="5D260238" w14:textId="4AEC0241" w:rsidR="009C31AC" w:rsidRDefault="009C31AC" w:rsidP="0015545F">
      <w:pPr>
        <w:pStyle w:val="Textnumbered"/>
        <w:numPr>
          <w:ilvl w:val="0"/>
          <w:numId w:val="51"/>
        </w:numPr>
      </w:pPr>
      <w:r>
        <w:t>stressed</w:t>
      </w:r>
    </w:p>
    <w:p w14:paraId="439123D6" w14:textId="5A57CD4E" w:rsidR="009C31AC" w:rsidRDefault="009C31AC" w:rsidP="009C31AC">
      <w:pPr>
        <w:pStyle w:val="Ahead"/>
      </w:pPr>
      <w:r>
        <w:t>Unit 6, Test 1</w:t>
      </w:r>
    </w:p>
    <w:p w14:paraId="694D6CE7" w14:textId="77777777" w:rsidR="009C31AC" w:rsidRPr="009C31AC" w:rsidRDefault="009C31AC" w:rsidP="0015545F">
      <w:pPr>
        <w:pStyle w:val="Rubric"/>
        <w:numPr>
          <w:ilvl w:val="0"/>
          <w:numId w:val="52"/>
        </w:numPr>
      </w:pPr>
    </w:p>
    <w:p w14:paraId="595F9983" w14:textId="474B2196" w:rsidR="009C31AC" w:rsidRDefault="009C31AC" w:rsidP="0015545F">
      <w:pPr>
        <w:pStyle w:val="Textnumbered"/>
        <w:numPr>
          <w:ilvl w:val="0"/>
          <w:numId w:val="53"/>
        </w:numPr>
      </w:pPr>
      <w:r>
        <w:t>haven't been</w:t>
      </w:r>
    </w:p>
    <w:p w14:paraId="62147EA3" w14:textId="433478E8" w:rsidR="009C31AC" w:rsidRDefault="009C31AC" w:rsidP="0015545F">
      <w:pPr>
        <w:pStyle w:val="Textnumbered"/>
        <w:numPr>
          <w:ilvl w:val="0"/>
          <w:numId w:val="53"/>
        </w:numPr>
      </w:pPr>
      <w:r>
        <w:t>has shown</w:t>
      </w:r>
    </w:p>
    <w:p w14:paraId="28544053" w14:textId="17C11C3C" w:rsidR="009C31AC" w:rsidRDefault="009C31AC" w:rsidP="0015545F">
      <w:pPr>
        <w:pStyle w:val="Textnumbered"/>
        <w:numPr>
          <w:ilvl w:val="0"/>
          <w:numId w:val="53"/>
        </w:numPr>
      </w:pPr>
      <w:r>
        <w:t>Have, seen</w:t>
      </w:r>
    </w:p>
    <w:p w14:paraId="4F0F446E" w14:textId="493E58EF" w:rsidR="009C31AC" w:rsidRDefault="009C31AC" w:rsidP="0015545F">
      <w:pPr>
        <w:pStyle w:val="Textnumbered"/>
        <w:numPr>
          <w:ilvl w:val="0"/>
          <w:numId w:val="53"/>
        </w:numPr>
      </w:pPr>
      <w:r>
        <w:t>haven't had</w:t>
      </w:r>
    </w:p>
    <w:p w14:paraId="6664EF54" w14:textId="77E6A67B" w:rsidR="009C31AC" w:rsidRDefault="009C31AC" w:rsidP="0015545F">
      <w:pPr>
        <w:pStyle w:val="Textnumbered"/>
        <w:numPr>
          <w:ilvl w:val="0"/>
          <w:numId w:val="53"/>
        </w:numPr>
      </w:pPr>
      <w:r>
        <w:t>have given</w:t>
      </w:r>
    </w:p>
    <w:p w14:paraId="668DBED5" w14:textId="77777777" w:rsidR="009C31AC" w:rsidRDefault="009C31AC" w:rsidP="009C31AC">
      <w:pPr>
        <w:pStyle w:val="Rubric"/>
      </w:pPr>
    </w:p>
    <w:p w14:paraId="6A252FA0" w14:textId="4E7DF8B9" w:rsidR="009C31AC" w:rsidRDefault="009C31AC" w:rsidP="0015545F">
      <w:pPr>
        <w:pStyle w:val="Textnumbered"/>
        <w:numPr>
          <w:ilvl w:val="0"/>
          <w:numId w:val="54"/>
        </w:numPr>
      </w:pPr>
      <w:r>
        <w:t>Have, done</w:t>
      </w:r>
    </w:p>
    <w:p w14:paraId="2FA0FFB1" w14:textId="2AB71957" w:rsidR="009C31AC" w:rsidRDefault="009C31AC" w:rsidP="009C31AC">
      <w:pPr>
        <w:pStyle w:val="Textnumbered"/>
      </w:pPr>
      <w:r>
        <w:t>for</w:t>
      </w:r>
    </w:p>
    <w:p w14:paraId="51BBBFBA" w14:textId="25A36ACD" w:rsidR="009C31AC" w:rsidRDefault="009C31AC" w:rsidP="009C31AC">
      <w:pPr>
        <w:pStyle w:val="Textnumbered"/>
      </w:pPr>
      <w:r>
        <w:t>Have, told</w:t>
      </w:r>
    </w:p>
    <w:p w14:paraId="4D53DF1E" w14:textId="361E414B" w:rsidR="009C31AC" w:rsidRDefault="009C31AC" w:rsidP="009C31AC">
      <w:pPr>
        <w:pStyle w:val="Textnumbered"/>
      </w:pPr>
      <w:r>
        <w:t>since</w:t>
      </w:r>
    </w:p>
    <w:p w14:paraId="0944F957" w14:textId="41BBA70C" w:rsidR="009C31AC" w:rsidRDefault="009C31AC" w:rsidP="009C31AC">
      <w:pPr>
        <w:pStyle w:val="Textnumbered"/>
      </w:pPr>
      <w:r>
        <w:t>haven't finished</w:t>
      </w:r>
    </w:p>
    <w:p w14:paraId="3DEB89B0" w14:textId="77777777" w:rsidR="009C31AC" w:rsidRDefault="009C31AC" w:rsidP="009C31AC">
      <w:pPr>
        <w:pStyle w:val="Rubric"/>
      </w:pPr>
    </w:p>
    <w:p w14:paraId="5E3E55A3" w14:textId="398EA33E" w:rsidR="009C31AC" w:rsidRPr="009C31AC" w:rsidRDefault="00A82399" w:rsidP="0015545F">
      <w:pPr>
        <w:pStyle w:val="Textnumbered"/>
        <w:numPr>
          <w:ilvl w:val="0"/>
          <w:numId w:val="55"/>
        </w:numPr>
      </w:pPr>
      <w:r>
        <w:t>c</w:t>
      </w:r>
    </w:p>
    <w:p w14:paraId="6E541893" w14:textId="30194ABB" w:rsidR="009C31AC" w:rsidRPr="009C31AC" w:rsidRDefault="00A82399" w:rsidP="009C31AC">
      <w:pPr>
        <w:pStyle w:val="Textnumbered"/>
      </w:pPr>
      <w:r>
        <w:t>b</w:t>
      </w:r>
    </w:p>
    <w:p w14:paraId="46A0DAC0" w14:textId="5554AD2B" w:rsidR="009C31AC" w:rsidRPr="009C31AC" w:rsidRDefault="00A82399" w:rsidP="009C31AC">
      <w:pPr>
        <w:pStyle w:val="Textnumbered"/>
      </w:pPr>
      <w:r>
        <w:t>a</w:t>
      </w:r>
    </w:p>
    <w:p w14:paraId="00BD8F2E" w14:textId="2C841E2B" w:rsidR="009C31AC" w:rsidRDefault="00A82399" w:rsidP="009C31AC">
      <w:pPr>
        <w:pStyle w:val="Textnumbered"/>
      </w:pPr>
      <w:r>
        <w:t>b</w:t>
      </w:r>
    </w:p>
    <w:p w14:paraId="19B502D6" w14:textId="63861F67" w:rsidR="009C31AC" w:rsidRDefault="00A82399" w:rsidP="009C31AC">
      <w:pPr>
        <w:pStyle w:val="Textnumbered"/>
      </w:pPr>
      <w:r>
        <w:t>c</w:t>
      </w:r>
    </w:p>
    <w:p w14:paraId="503A7CF8" w14:textId="476BF498" w:rsidR="009C31AC" w:rsidRDefault="009C31AC" w:rsidP="009C31AC">
      <w:pPr>
        <w:pStyle w:val="Rubric"/>
      </w:pPr>
    </w:p>
    <w:p w14:paraId="6AF0EFC5" w14:textId="0FB62ADF" w:rsidR="009C31AC" w:rsidRPr="009C31AC" w:rsidRDefault="009C31AC" w:rsidP="0015545F">
      <w:pPr>
        <w:pStyle w:val="Textnumbered"/>
        <w:numPr>
          <w:ilvl w:val="0"/>
          <w:numId w:val="56"/>
        </w:numPr>
      </w:pPr>
      <w:r>
        <w:t>crowded</w:t>
      </w:r>
    </w:p>
    <w:p w14:paraId="382B5848" w14:textId="7DC79CC9" w:rsidR="009C31AC" w:rsidRPr="009C31AC" w:rsidRDefault="009C31AC" w:rsidP="009C31AC">
      <w:pPr>
        <w:pStyle w:val="Textnumbered"/>
      </w:pPr>
      <w:r>
        <w:t>remote</w:t>
      </w:r>
    </w:p>
    <w:p w14:paraId="71E6A030" w14:textId="611A3FAA" w:rsidR="009C31AC" w:rsidRPr="009C31AC" w:rsidRDefault="009C31AC" w:rsidP="009C31AC">
      <w:pPr>
        <w:pStyle w:val="Textnumbered"/>
      </w:pPr>
      <w:r>
        <w:t>impressive</w:t>
      </w:r>
    </w:p>
    <w:p w14:paraId="379C5011" w14:textId="48F04CB3" w:rsidR="009C31AC" w:rsidRDefault="009C31AC" w:rsidP="009C31AC">
      <w:pPr>
        <w:pStyle w:val="Textnumbered"/>
      </w:pPr>
      <w:r>
        <w:t>beautiful</w:t>
      </w:r>
    </w:p>
    <w:p w14:paraId="60E752A4" w14:textId="255A3625" w:rsidR="009C31AC" w:rsidRPr="009C31AC" w:rsidRDefault="009C31AC" w:rsidP="009C31AC">
      <w:pPr>
        <w:pStyle w:val="Textnumbered"/>
      </w:pPr>
      <w:r>
        <w:t>peaceful</w:t>
      </w:r>
    </w:p>
    <w:p w14:paraId="00B62BB2" w14:textId="35906A7F" w:rsidR="009C31AC" w:rsidRPr="009C31AC" w:rsidRDefault="009C31AC" w:rsidP="009C31AC">
      <w:pPr>
        <w:pStyle w:val="Ahead"/>
      </w:pPr>
      <w:r w:rsidRPr="009C31AC">
        <w:t>Unit 6</w:t>
      </w:r>
      <w:r>
        <w:t>, Test 2</w:t>
      </w:r>
    </w:p>
    <w:p w14:paraId="100DEF6B" w14:textId="1D81DAD6" w:rsidR="009C31AC" w:rsidRDefault="009C31AC" w:rsidP="0015545F">
      <w:pPr>
        <w:pStyle w:val="Rubric"/>
        <w:numPr>
          <w:ilvl w:val="0"/>
          <w:numId w:val="57"/>
        </w:numPr>
      </w:pPr>
    </w:p>
    <w:p w14:paraId="4116AE37" w14:textId="5057D864" w:rsidR="009C31AC" w:rsidRPr="009C31AC" w:rsidRDefault="009C31AC" w:rsidP="0015545F">
      <w:pPr>
        <w:pStyle w:val="Textnumbered"/>
        <w:numPr>
          <w:ilvl w:val="0"/>
          <w:numId w:val="58"/>
        </w:numPr>
      </w:pPr>
      <w:r>
        <w:t>'ve forgotten</w:t>
      </w:r>
    </w:p>
    <w:p w14:paraId="1E2654B7" w14:textId="2E3F0F77" w:rsidR="009C31AC" w:rsidRPr="00E0334A" w:rsidRDefault="009C31AC" w:rsidP="009C31AC">
      <w:pPr>
        <w:pStyle w:val="Textnumbered"/>
      </w:pPr>
      <w:r>
        <w:t>Did you see</w:t>
      </w:r>
    </w:p>
    <w:p w14:paraId="3F8CB710" w14:textId="10C229DA" w:rsidR="009C31AC" w:rsidRPr="00E0334A" w:rsidRDefault="009C31AC" w:rsidP="009C31AC">
      <w:pPr>
        <w:pStyle w:val="Textnumbered"/>
      </w:pPr>
      <w:r>
        <w:t>hasn't had</w:t>
      </w:r>
    </w:p>
    <w:p w14:paraId="1457BEB3" w14:textId="5212C3B4" w:rsidR="009C31AC" w:rsidRPr="00E0334A" w:rsidRDefault="009C31AC" w:rsidP="009C31AC">
      <w:pPr>
        <w:pStyle w:val="Textnumbered"/>
      </w:pPr>
      <w:r>
        <w:t>met</w:t>
      </w:r>
    </w:p>
    <w:p w14:paraId="053BA35C" w14:textId="28F63217" w:rsidR="009C31AC" w:rsidRDefault="009C31AC" w:rsidP="009C31AC">
      <w:pPr>
        <w:pStyle w:val="Textnumbered"/>
      </w:pPr>
      <w:r>
        <w:t>haven't played</w:t>
      </w:r>
    </w:p>
    <w:p w14:paraId="00195D6C" w14:textId="77777777" w:rsidR="009C31AC" w:rsidRDefault="009C31AC" w:rsidP="009C31AC">
      <w:pPr>
        <w:pStyle w:val="Rubric"/>
      </w:pPr>
    </w:p>
    <w:p w14:paraId="6FAB29F0" w14:textId="21F49068" w:rsidR="009C31AC" w:rsidRPr="009C31AC" w:rsidRDefault="009C31AC" w:rsidP="0015545F">
      <w:pPr>
        <w:pStyle w:val="Textnumbered"/>
        <w:numPr>
          <w:ilvl w:val="0"/>
          <w:numId w:val="59"/>
        </w:numPr>
      </w:pPr>
      <w:r>
        <w:t>Karen has never seen London.</w:t>
      </w:r>
    </w:p>
    <w:p w14:paraId="1474E1A3" w14:textId="6C803600" w:rsidR="009C31AC" w:rsidRPr="009C31AC" w:rsidRDefault="009C31AC" w:rsidP="009C31AC">
      <w:pPr>
        <w:pStyle w:val="Textnumbered"/>
      </w:pPr>
      <w:r>
        <w:t>Karen has visited Italy twice.</w:t>
      </w:r>
    </w:p>
    <w:p w14:paraId="6300F105" w14:textId="2762B03F" w:rsidR="009C31AC" w:rsidRPr="009C31AC" w:rsidRDefault="00DE1E8E" w:rsidP="009C31AC">
      <w:pPr>
        <w:pStyle w:val="Textnumbered"/>
      </w:pPr>
      <w:r>
        <w:t xml:space="preserve">Karen went to Brazil </w:t>
      </w:r>
      <w:r w:rsidR="009C31AC" w:rsidRPr="009C31AC">
        <w:t>in 2012</w:t>
      </w:r>
      <w:r>
        <w:t>.</w:t>
      </w:r>
    </w:p>
    <w:p w14:paraId="362B3F9C" w14:textId="411B49EA" w:rsidR="009C31AC" w:rsidRPr="009C31AC" w:rsidRDefault="00DE1E8E" w:rsidP="009C31AC">
      <w:pPr>
        <w:pStyle w:val="Textnumbered"/>
      </w:pPr>
      <w:r>
        <w:t xml:space="preserve">Karen hasn't tried </w:t>
      </w:r>
      <w:r w:rsidR="009C31AC" w:rsidRPr="009C31AC">
        <w:t>skiing</w:t>
      </w:r>
      <w:r>
        <w:t>.</w:t>
      </w:r>
    </w:p>
    <w:p w14:paraId="343401A3" w14:textId="17AC22F2" w:rsidR="009C31AC" w:rsidRDefault="00DE1E8E" w:rsidP="009C31AC">
      <w:pPr>
        <w:pStyle w:val="Textnumbered"/>
      </w:pPr>
      <w:r>
        <w:t xml:space="preserve">Karen had </w:t>
      </w:r>
      <w:r w:rsidR="009C31AC" w:rsidRPr="009C31AC">
        <w:t>kayaking</w:t>
      </w:r>
      <w:r>
        <w:t xml:space="preserve"> lessons in Canada last year.</w:t>
      </w:r>
    </w:p>
    <w:p w14:paraId="6EACA10C" w14:textId="2B6F8CB5" w:rsidR="009C31AC" w:rsidRPr="009C31AC" w:rsidRDefault="004617A2" w:rsidP="004617A2">
      <w:pPr>
        <w:pStyle w:val="Rubric"/>
      </w:pPr>
      <w:r>
        <w:br w:type="column"/>
      </w:r>
    </w:p>
    <w:p w14:paraId="642C6424" w14:textId="7ECBA8CF" w:rsidR="00DE1E8E" w:rsidRPr="00DE1E8E" w:rsidRDefault="00DE1E8E" w:rsidP="0015545F">
      <w:pPr>
        <w:pStyle w:val="Textnumbered"/>
        <w:numPr>
          <w:ilvl w:val="0"/>
          <w:numId w:val="60"/>
        </w:numPr>
      </w:pPr>
      <w:r>
        <w:t>boarding</w:t>
      </w:r>
    </w:p>
    <w:p w14:paraId="160AAABF" w14:textId="421D8D4E" w:rsidR="00DE1E8E" w:rsidRPr="00DE1E8E" w:rsidRDefault="00DE1E8E" w:rsidP="00DE1E8E">
      <w:pPr>
        <w:pStyle w:val="Textnumbered"/>
      </w:pPr>
      <w:r>
        <w:t>flight</w:t>
      </w:r>
    </w:p>
    <w:p w14:paraId="324529EB" w14:textId="5E0B7E61" w:rsidR="00DE1E8E" w:rsidRPr="00DE1E8E" w:rsidRDefault="00DE1E8E" w:rsidP="00DE1E8E">
      <w:pPr>
        <w:pStyle w:val="Textnumbered"/>
      </w:pPr>
      <w:r>
        <w:t>window</w:t>
      </w:r>
    </w:p>
    <w:p w14:paraId="2265EF9E" w14:textId="5D6C4FA2" w:rsidR="00DE1E8E" w:rsidRPr="00DE1E8E" w:rsidRDefault="00DE1E8E" w:rsidP="00DE1E8E">
      <w:pPr>
        <w:pStyle w:val="Textnumbered"/>
      </w:pPr>
      <w:r>
        <w:t>hand</w:t>
      </w:r>
    </w:p>
    <w:p w14:paraId="57169691" w14:textId="7175D0DF" w:rsidR="004617A2" w:rsidRDefault="00DE1E8E" w:rsidP="004617A2">
      <w:pPr>
        <w:pStyle w:val="Textnumbered"/>
      </w:pPr>
      <w:r w:rsidRPr="004617A2">
        <w:t>arrivals</w:t>
      </w:r>
    </w:p>
    <w:p w14:paraId="655EDA77" w14:textId="77777777" w:rsidR="004617A2" w:rsidRPr="00DE1E8E" w:rsidRDefault="004617A2" w:rsidP="004617A2">
      <w:pPr>
        <w:pStyle w:val="Rubric"/>
      </w:pPr>
    </w:p>
    <w:p w14:paraId="1CCCDCB5" w14:textId="1B1E6A2F" w:rsidR="00DE1E8E" w:rsidRPr="00DE1E8E" w:rsidRDefault="00DE1E8E" w:rsidP="00720873">
      <w:pPr>
        <w:pStyle w:val="Textnumbered"/>
        <w:numPr>
          <w:ilvl w:val="0"/>
          <w:numId w:val="61"/>
        </w:numPr>
      </w:pPr>
      <w:r w:rsidRPr="00DE1E8E">
        <w:t>first</w:t>
      </w:r>
    </w:p>
    <w:p w14:paraId="7A3BD568" w14:textId="023C340C" w:rsidR="00DE1E8E" w:rsidRPr="00DE1E8E" w:rsidRDefault="00DE1E8E" w:rsidP="00DE1E8E">
      <w:pPr>
        <w:pStyle w:val="Textnumbered"/>
      </w:pPr>
      <w:r>
        <w:t>full</w:t>
      </w:r>
    </w:p>
    <w:p w14:paraId="6476E5D3" w14:textId="36294170" w:rsidR="00DE1E8E" w:rsidRPr="00DE1E8E" w:rsidRDefault="007004D0" w:rsidP="00DE1E8E">
      <w:pPr>
        <w:pStyle w:val="Textnumbered"/>
      </w:pPr>
      <w:r>
        <w:t>high</w:t>
      </w:r>
    </w:p>
    <w:p w14:paraId="405BB0FC" w14:textId="7BD0C3AF" w:rsidR="00DE1E8E" w:rsidRPr="00DE1E8E" w:rsidRDefault="00DE1E8E" w:rsidP="00DE1E8E">
      <w:pPr>
        <w:pStyle w:val="Textnumbered"/>
      </w:pPr>
      <w:r w:rsidRPr="00DE1E8E">
        <w:t xml:space="preserve">part </w:t>
      </w:r>
    </w:p>
    <w:p w14:paraId="18A18B84" w14:textId="1BA437F1" w:rsidR="00DE1E8E" w:rsidRDefault="00DE1E8E" w:rsidP="00DE1E8E">
      <w:pPr>
        <w:pStyle w:val="Textnumbered"/>
      </w:pPr>
      <w:r w:rsidRPr="00DE1E8E">
        <w:t xml:space="preserve">single </w:t>
      </w:r>
    </w:p>
    <w:p w14:paraId="022AABA7" w14:textId="4F59F066" w:rsidR="00DE1E8E" w:rsidRDefault="00DE1E8E" w:rsidP="00DE1E8E">
      <w:pPr>
        <w:pStyle w:val="Ahead"/>
      </w:pPr>
      <w:r>
        <w:t>Unit 7, Test 1</w:t>
      </w:r>
    </w:p>
    <w:p w14:paraId="605818F0" w14:textId="77777777" w:rsidR="00DE1E8E" w:rsidRPr="00DE1E8E" w:rsidRDefault="00DE1E8E" w:rsidP="0015545F">
      <w:pPr>
        <w:pStyle w:val="Rubric"/>
        <w:numPr>
          <w:ilvl w:val="0"/>
          <w:numId w:val="62"/>
        </w:numPr>
      </w:pPr>
    </w:p>
    <w:p w14:paraId="13D36D5E" w14:textId="4131DAA2" w:rsidR="00DE1E8E" w:rsidRPr="00DE1E8E" w:rsidRDefault="00DE1E8E" w:rsidP="0015545F">
      <w:pPr>
        <w:pStyle w:val="Textnumbered"/>
        <w:numPr>
          <w:ilvl w:val="0"/>
          <w:numId w:val="63"/>
        </w:numPr>
      </w:pPr>
      <w:r>
        <w:t>knew, would finish</w:t>
      </w:r>
    </w:p>
    <w:p w14:paraId="31177B94" w14:textId="3D6B6740" w:rsidR="00DE1E8E" w:rsidRPr="00DE1E8E" w:rsidRDefault="00DE1E8E" w:rsidP="00DE1E8E">
      <w:pPr>
        <w:pStyle w:val="Textnumbered"/>
      </w:pPr>
      <w:r>
        <w:t>wasn't</w:t>
      </w:r>
      <w:r w:rsidR="009F7B2B">
        <w:t xml:space="preserve"> / weren’t</w:t>
      </w:r>
      <w:r>
        <w:t>, wouldn't meet</w:t>
      </w:r>
    </w:p>
    <w:p w14:paraId="6CEC9ABB" w14:textId="20DABECC" w:rsidR="00DE1E8E" w:rsidRPr="00DE1E8E" w:rsidRDefault="00DE1E8E" w:rsidP="00DE1E8E">
      <w:pPr>
        <w:pStyle w:val="Textnumbered"/>
      </w:pPr>
      <w:r>
        <w:t>would have, didn't work</w:t>
      </w:r>
    </w:p>
    <w:p w14:paraId="4BF8DA17" w14:textId="3E1DD684" w:rsidR="00DE1E8E" w:rsidRPr="00DE1E8E" w:rsidRDefault="00DE1E8E" w:rsidP="00DE1E8E">
      <w:pPr>
        <w:pStyle w:val="Textnumbered"/>
      </w:pPr>
      <w:r>
        <w:t>wouldn't eat, got</w:t>
      </w:r>
    </w:p>
    <w:p w14:paraId="24D37C66" w14:textId="7309630C" w:rsidR="00DE1E8E" w:rsidRDefault="00DE1E8E" w:rsidP="00DE1E8E">
      <w:pPr>
        <w:pStyle w:val="Textnumbered"/>
      </w:pPr>
      <w:r>
        <w:t>bought, could</w:t>
      </w:r>
    </w:p>
    <w:p w14:paraId="63BA2002" w14:textId="1393552C" w:rsidR="00DE1E8E" w:rsidRDefault="00DE1E8E" w:rsidP="00DE1E8E">
      <w:pPr>
        <w:pStyle w:val="Rubric"/>
      </w:pPr>
    </w:p>
    <w:p w14:paraId="620EC276" w14:textId="4CF981D8" w:rsidR="00DE1E8E" w:rsidRPr="00DE1E8E" w:rsidRDefault="003E29EE" w:rsidP="0015545F">
      <w:pPr>
        <w:pStyle w:val="Textnumbered"/>
        <w:numPr>
          <w:ilvl w:val="0"/>
          <w:numId w:val="64"/>
        </w:numPr>
      </w:pPr>
      <w:r>
        <w:t>When would you have your birthday if you could choose any time of year?</w:t>
      </w:r>
    </w:p>
    <w:p w14:paraId="6B47204D" w14:textId="63D5C34F" w:rsidR="00DE1E8E" w:rsidRPr="00DE1E8E" w:rsidRDefault="003E29EE" w:rsidP="00DE1E8E">
      <w:pPr>
        <w:pStyle w:val="Textnumbered"/>
      </w:pPr>
      <w:r>
        <w:t>If you won a holiday to anywhere in the world, where would you go?</w:t>
      </w:r>
    </w:p>
    <w:p w14:paraId="22AF1858" w14:textId="3CC0269B" w:rsidR="00DE1E8E" w:rsidRPr="00DE1E8E" w:rsidRDefault="003E29EE" w:rsidP="00626273">
      <w:pPr>
        <w:pStyle w:val="Textnumbered"/>
      </w:pPr>
      <w:r>
        <w:t>If you could spend a day with a famous person, who would you meet?</w:t>
      </w:r>
    </w:p>
    <w:p w14:paraId="3245B0E0" w14:textId="53378A2D" w:rsidR="00DE1E8E" w:rsidRPr="00DE1E8E" w:rsidRDefault="003E29EE" w:rsidP="00DE1E8E">
      <w:pPr>
        <w:pStyle w:val="Textnumbered"/>
      </w:pPr>
      <w:r>
        <w:t>What would you do if you found a wallet in the street?</w:t>
      </w:r>
    </w:p>
    <w:p w14:paraId="369F5119" w14:textId="264B89FE" w:rsidR="00DE1E8E" w:rsidRDefault="003E29EE" w:rsidP="00626273">
      <w:pPr>
        <w:pStyle w:val="Textnumbered"/>
      </w:pPr>
      <w:r>
        <w:t>How would people travel around the world if there weren't any planes?</w:t>
      </w:r>
    </w:p>
    <w:p w14:paraId="2630B78C" w14:textId="77777777" w:rsidR="003E29EE" w:rsidRDefault="003E29EE" w:rsidP="003E29EE">
      <w:pPr>
        <w:pStyle w:val="Rubric"/>
      </w:pPr>
    </w:p>
    <w:p w14:paraId="00C63AFA" w14:textId="67C02BE5" w:rsidR="003E29EE" w:rsidRPr="002D3C3E" w:rsidRDefault="00C612BA" w:rsidP="00A529E9">
      <w:pPr>
        <w:pStyle w:val="Textnumbered"/>
        <w:numPr>
          <w:ilvl w:val="0"/>
          <w:numId w:val="99"/>
        </w:numPr>
      </w:pPr>
      <w:r>
        <w:t>a</w:t>
      </w:r>
    </w:p>
    <w:p w14:paraId="4FD12CEF" w14:textId="5260D199" w:rsidR="003E29EE" w:rsidRPr="002D3C3E" w:rsidRDefault="00C612BA" w:rsidP="002D3C3E">
      <w:pPr>
        <w:pStyle w:val="Textnumbered"/>
      </w:pPr>
      <w:r>
        <w:t>c</w:t>
      </w:r>
    </w:p>
    <w:p w14:paraId="24F2406D" w14:textId="6755B984" w:rsidR="003E29EE" w:rsidRPr="002D3C3E" w:rsidRDefault="00C612BA" w:rsidP="002D3C3E">
      <w:pPr>
        <w:pStyle w:val="Textnumbered"/>
      </w:pPr>
      <w:r>
        <w:t>b</w:t>
      </w:r>
    </w:p>
    <w:p w14:paraId="6231EF5F" w14:textId="5EBADC1C" w:rsidR="003E29EE" w:rsidRPr="002D3C3E" w:rsidRDefault="00C612BA" w:rsidP="002D3C3E">
      <w:pPr>
        <w:pStyle w:val="Textnumbered"/>
      </w:pPr>
      <w:r>
        <w:t>a</w:t>
      </w:r>
    </w:p>
    <w:p w14:paraId="42416355" w14:textId="419B123C" w:rsidR="003E29EE" w:rsidRPr="003E29EE" w:rsidRDefault="00C612BA" w:rsidP="002D3C3E">
      <w:pPr>
        <w:pStyle w:val="Textnumbered"/>
      </w:pPr>
      <w:r>
        <w:t>b</w:t>
      </w:r>
    </w:p>
    <w:p w14:paraId="766ADC71" w14:textId="77777777" w:rsidR="00DE1E8E" w:rsidRDefault="00DE1E8E" w:rsidP="003E29EE">
      <w:pPr>
        <w:pStyle w:val="Rubric"/>
      </w:pPr>
    </w:p>
    <w:p w14:paraId="4B5658EE" w14:textId="00632E2A" w:rsidR="003E29EE" w:rsidRDefault="003E29EE" w:rsidP="0015545F">
      <w:pPr>
        <w:pStyle w:val="Textnumbered"/>
        <w:numPr>
          <w:ilvl w:val="0"/>
          <w:numId w:val="65"/>
        </w:numPr>
      </w:pPr>
      <w:r>
        <w:t>sale</w:t>
      </w:r>
    </w:p>
    <w:p w14:paraId="292EB85A" w14:textId="1AE629FE" w:rsidR="003E29EE" w:rsidRDefault="003E29EE" w:rsidP="0015545F">
      <w:pPr>
        <w:pStyle w:val="Textnumbered"/>
        <w:numPr>
          <w:ilvl w:val="0"/>
          <w:numId w:val="65"/>
        </w:numPr>
      </w:pPr>
      <w:r>
        <w:t>discount</w:t>
      </w:r>
    </w:p>
    <w:p w14:paraId="77EEB016" w14:textId="4448C250" w:rsidR="003E29EE" w:rsidRDefault="003E29EE" w:rsidP="0015545F">
      <w:pPr>
        <w:pStyle w:val="Textnumbered"/>
        <w:numPr>
          <w:ilvl w:val="0"/>
          <w:numId w:val="65"/>
        </w:numPr>
      </w:pPr>
      <w:r>
        <w:t>receipt</w:t>
      </w:r>
    </w:p>
    <w:p w14:paraId="27AA1DDF" w14:textId="34426BE0" w:rsidR="003E29EE" w:rsidRDefault="003E29EE" w:rsidP="0015545F">
      <w:pPr>
        <w:pStyle w:val="Textnumbered"/>
        <w:numPr>
          <w:ilvl w:val="0"/>
          <w:numId w:val="65"/>
        </w:numPr>
      </w:pPr>
      <w:r>
        <w:t>coupon</w:t>
      </w:r>
    </w:p>
    <w:p w14:paraId="365349C9" w14:textId="733151A1" w:rsidR="003E29EE" w:rsidRDefault="003E29EE" w:rsidP="0015545F">
      <w:pPr>
        <w:pStyle w:val="Textnumbered"/>
        <w:numPr>
          <w:ilvl w:val="0"/>
          <w:numId w:val="65"/>
        </w:numPr>
      </w:pPr>
      <w:r>
        <w:t>price tag</w:t>
      </w:r>
    </w:p>
    <w:p w14:paraId="4296604F" w14:textId="75176F7F" w:rsidR="003E29EE" w:rsidRDefault="004139E6" w:rsidP="004139E6">
      <w:pPr>
        <w:pStyle w:val="Ahead"/>
      </w:pPr>
      <w:r>
        <w:br w:type="column"/>
      </w:r>
      <w:r w:rsidR="003E29EE" w:rsidRPr="003E29EE">
        <w:t>Unit 7</w:t>
      </w:r>
      <w:r w:rsidR="003E29EE">
        <w:t>, Test 2</w:t>
      </w:r>
    </w:p>
    <w:p w14:paraId="23AA2B3C" w14:textId="77777777" w:rsidR="003E29EE" w:rsidRDefault="003E29EE" w:rsidP="0015545F">
      <w:pPr>
        <w:pStyle w:val="Rubric"/>
        <w:numPr>
          <w:ilvl w:val="0"/>
          <w:numId w:val="66"/>
        </w:numPr>
      </w:pPr>
    </w:p>
    <w:p w14:paraId="52496ACC" w14:textId="1F1D43F7" w:rsidR="003E29EE" w:rsidRDefault="00F33745" w:rsidP="0015545F">
      <w:pPr>
        <w:pStyle w:val="Textnumbered"/>
        <w:numPr>
          <w:ilvl w:val="0"/>
          <w:numId w:val="67"/>
        </w:numPr>
      </w:pPr>
      <w:r>
        <w:t>d</w:t>
      </w:r>
      <w:r w:rsidR="003E29EE">
        <w:t>, had had</w:t>
      </w:r>
    </w:p>
    <w:p w14:paraId="6592F151" w14:textId="40C512B4" w:rsidR="003E29EE" w:rsidRDefault="00F33745" w:rsidP="003E29EE">
      <w:pPr>
        <w:pStyle w:val="Textnumbered"/>
      </w:pPr>
      <w:r>
        <w:t>a</w:t>
      </w:r>
      <w:r w:rsidR="003E29EE">
        <w:t>, hadn't found</w:t>
      </w:r>
    </w:p>
    <w:p w14:paraId="398B64BF" w14:textId="636B512A" w:rsidR="003E29EE" w:rsidRDefault="00F33745" w:rsidP="003E29EE">
      <w:pPr>
        <w:pStyle w:val="Textnumbered"/>
      </w:pPr>
      <w:r>
        <w:t>b</w:t>
      </w:r>
      <w:r w:rsidR="003E29EE">
        <w:t>, had passed</w:t>
      </w:r>
    </w:p>
    <w:p w14:paraId="552B32B0" w14:textId="2715A6EE" w:rsidR="003E29EE" w:rsidRDefault="00F33745" w:rsidP="003E29EE">
      <w:pPr>
        <w:pStyle w:val="Textnumbered"/>
      </w:pPr>
      <w:r>
        <w:t>e</w:t>
      </w:r>
      <w:r w:rsidR="003E29EE">
        <w:t>, had heard</w:t>
      </w:r>
    </w:p>
    <w:p w14:paraId="5E667BED" w14:textId="04B1B6CE" w:rsidR="003E29EE" w:rsidRDefault="00F33745" w:rsidP="003E29EE">
      <w:pPr>
        <w:pStyle w:val="Textnumbered"/>
      </w:pPr>
      <w:r>
        <w:t>c</w:t>
      </w:r>
      <w:r w:rsidR="003E29EE">
        <w:t>, hadn't left</w:t>
      </w:r>
    </w:p>
    <w:p w14:paraId="1808F64D" w14:textId="77777777" w:rsidR="00886F16" w:rsidRDefault="00886F16" w:rsidP="003E29EE">
      <w:pPr>
        <w:pStyle w:val="Rubric"/>
      </w:pPr>
    </w:p>
    <w:p w14:paraId="04628E20" w14:textId="4750A914" w:rsidR="003E29EE" w:rsidRPr="0016551B" w:rsidRDefault="00587DC5" w:rsidP="00DD651F">
      <w:pPr>
        <w:pStyle w:val="Textnumbered"/>
        <w:numPr>
          <w:ilvl w:val="0"/>
          <w:numId w:val="100"/>
        </w:numPr>
      </w:pPr>
      <w:r>
        <w:t>had s</w:t>
      </w:r>
      <w:r w:rsidR="003E29EE" w:rsidRPr="0016551B">
        <w:t>tarted, arrived</w:t>
      </w:r>
    </w:p>
    <w:p w14:paraId="53F3115A" w14:textId="7C734A17" w:rsidR="003E29EE" w:rsidRPr="0016551B" w:rsidRDefault="003E29EE" w:rsidP="0016551B">
      <w:pPr>
        <w:pStyle w:val="Textnumbered"/>
      </w:pPr>
      <w:r w:rsidRPr="0016551B">
        <w:t xml:space="preserve">found, had </w:t>
      </w:r>
      <w:r w:rsidR="000C5719">
        <w:t>gone</w:t>
      </w:r>
    </w:p>
    <w:p w14:paraId="2EED9E96" w14:textId="6DEE4EC9" w:rsidR="003E29EE" w:rsidRPr="0016551B" w:rsidRDefault="003E29EE" w:rsidP="0016551B">
      <w:pPr>
        <w:pStyle w:val="Textnumbered"/>
      </w:pPr>
      <w:r w:rsidRPr="0016551B">
        <w:t xml:space="preserve">got, had </w:t>
      </w:r>
      <w:r w:rsidR="000C5719">
        <w:t>left</w:t>
      </w:r>
    </w:p>
    <w:p w14:paraId="6CE9A1C1" w14:textId="5C5CD7AE" w:rsidR="003E29EE" w:rsidRPr="0016551B" w:rsidRDefault="003E29EE" w:rsidP="0016551B">
      <w:pPr>
        <w:pStyle w:val="Textnumbered"/>
      </w:pPr>
      <w:r w:rsidRPr="0016551B">
        <w:t>had come, ate</w:t>
      </w:r>
    </w:p>
    <w:p w14:paraId="319A37FC" w14:textId="6E5AA57D" w:rsidR="003E29EE" w:rsidRPr="0016551B" w:rsidRDefault="003E29EE" w:rsidP="0016551B">
      <w:pPr>
        <w:pStyle w:val="Textnumbered"/>
      </w:pPr>
      <w:r w:rsidRPr="0016551B">
        <w:t>called, hadn't received</w:t>
      </w:r>
    </w:p>
    <w:p w14:paraId="167A169B" w14:textId="77777777" w:rsidR="003E29EE" w:rsidRDefault="003E29EE" w:rsidP="003E29EE">
      <w:pPr>
        <w:pStyle w:val="Rubric"/>
      </w:pPr>
    </w:p>
    <w:p w14:paraId="2621E239" w14:textId="03889067" w:rsidR="003E29EE" w:rsidRPr="003E29EE" w:rsidRDefault="00CA0E1E" w:rsidP="00A529E9">
      <w:pPr>
        <w:pStyle w:val="Textnumbered"/>
        <w:numPr>
          <w:ilvl w:val="0"/>
          <w:numId w:val="68"/>
        </w:numPr>
      </w:pPr>
      <w:r>
        <w:t xml:space="preserve">to </w:t>
      </w:r>
      <w:r w:rsidR="003E29EE" w:rsidRPr="003E29EE">
        <w:t xml:space="preserve">be </w:t>
      </w:r>
    </w:p>
    <w:p w14:paraId="7CF0678A" w14:textId="2B6A8EA7" w:rsidR="003E29EE" w:rsidRPr="003E29EE" w:rsidRDefault="003E29EE" w:rsidP="003E29EE">
      <w:pPr>
        <w:pStyle w:val="Textnumbered"/>
      </w:pPr>
      <w:r w:rsidRPr="003E29EE">
        <w:t xml:space="preserve">stealing </w:t>
      </w:r>
    </w:p>
    <w:p w14:paraId="2DC11A3C" w14:textId="48E77ED0" w:rsidR="003E29EE" w:rsidRPr="003E29EE" w:rsidRDefault="003E29EE" w:rsidP="003E29EE">
      <w:pPr>
        <w:pStyle w:val="Textnumbered"/>
      </w:pPr>
      <w:r w:rsidRPr="003E29EE">
        <w:t xml:space="preserve">to tidy </w:t>
      </w:r>
    </w:p>
    <w:p w14:paraId="6418486F" w14:textId="2DADDCEA" w:rsidR="003E29EE" w:rsidRPr="003E29EE" w:rsidRDefault="003E29EE" w:rsidP="003E29EE">
      <w:pPr>
        <w:pStyle w:val="Textnumbered"/>
      </w:pPr>
      <w:r w:rsidRPr="003E29EE">
        <w:t xml:space="preserve">sleeping </w:t>
      </w:r>
    </w:p>
    <w:p w14:paraId="1CA906AB" w14:textId="26D416A1" w:rsidR="003E29EE" w:rsidRDefault="003E29EE" w:rsidP="00626273">
      <w:pPr>
        <w:pStyle w:val="Textnumbered"/>
      </w:pPr>
      <w:r w:rsidRPr="003E29EE">
        <w:t>opening</w:t>
      </w:r>
    </w:p>
    <w:p w14:paraId="3174DCE8" w14:textId="77777777" w:rsidR="003E29EE" w:rsidRDefault="003E29EE" w:rsidP="003E29EE">
      <w:pPr>
        <w:pStyle w:val="Rubric"/>
      </w:pPr>
    </w:p>
    <w:p w14:paraId="6B4B6F85" w14:textId="15990B1B" w:rsidR="003E29EE" w:rsidRDefault="003E29EE" w:rsidP="00A529E9">
      <w:pPr>
        <w:pStyle w:val="Textnumbered"/>
        <w:numPr>
          <w:ilvl w:val="0"/>
          <w:numId w:val="69"/>
        </w:numPr>
      </w:pPr>
      <w:r>
        <w:t>investors</w:t>
      </w:r>
    </w:p>
    <w:p w14:paraId="480226D8" w14:textId="162E4CE8" w:rsidR="003E29EE" w:rsidRDefault="003E29EE" w:rsidP="003E29EE">
      <w:pPr>
        <w:pStyle w:val="Textnumbered"/>
      </w:pPr>
      <w:r>
        <w:t>salary</w:t>
      </w:r>
    </w:p>
    <w:p w14:paraId="2B4BCE19" w14:textId="556215CF" w:rsidR="003E29EE" w:rsidRDefault="003E29EE" w:rsidP="003E29EE">
      <w:pPr>
        <w:pStyle w:val="Textnumbered"/>
      </w:pPr>
      <w:r>
        <w:t>entrepreneurs</w:t>
      </w:r>
    </w:p>
    <w:p w14:paraId="09492020" w14:textId="1D1FDFD9" w:rsidR="003E29EE" w:rsidRDefault="003E29EE" w:rsidP="003E29EE">
      <w:pPr>
        <w:pStyle w:val="Textnumbered"/>
      </w:pPr>
      <w:r>
        <w:t>profit</w:t>
      </w:r>
    </w:p>
    <w:p w14:paraId="2EEB8A28" w14:textId="6ADB4DF6" w:rsidR="003E29EE" w:rsidRPr="003E29EE" w:rsidRDefault="003E29EE" w:rsidP="003E29EE">
      <w:pPr>
        <w:pStyle w:val="Textnumbered"/>
      </w:pPr>
      <w:r>
        <w:t>contract</w:t>
      </w:r>
    </w:p>
    <w:p w14:paraId="7A0ECBC0" w14:textId="73BF87BB" w:rsidR="005D5EA9" w:rsidRPr="005D5EA9" w:rsidRDefault="005D5EA9" w:rsidP="005D5EA9">
      <w:pPr>
        <w:pStyle w:val="Ahead"/>
      </w:pPr>
      <w:r>
        <w:t>Unit 8, Test 1</w:t>
      </w:r>
    </w:p>
    <w:p w14:paraId="4727AEFF" w14:textId="77777777" w:rsidR="00DE1E8E" w:rsidRDefault="00DE1E8E" w:rsidP="00A529E9">
      <w:pPr>
        <w:pStyle w:val="Rubric"/>
        <w:numPr>
          <w:ilvl w:val="0"/>
          <w:numId w:val="70"/>
        </w:numPr>
      </w:pPr>
    </w:p>
    <w:p w14:paraId="5D431459" w14:textId="50EB6A63" w:rsidR="005D5EA9" w:rsidRPr="005D5EA9" w:rsidRDefault="005D5EA9" w:rsidP="00A529E9">
      <w:pPr>
        <w:pStyle w:val="Textnumbered"/>
        <w:numPr>
          <w:ilvl w:val="0"/>
          <w:numId w:val="71"/>
        </w:numPr>
      </w:pPr>
      <w:r>
        <w:t>wasn't having a good evening</w:t>
      </w:r>
    </w:p>
    <w:p w14:paraId="71707897" w14:textId="014AEB73" w:rsidR="005D5EA9" w:rsidRPr="005D5EA9" w:rsidRDefault="005D5EA9" w:rsidP="00A529E9">
      <w:pPr>
        <w:pStyle w:val="Textnumbered"/>
        <w:numPr>
          <w:ilvl w:val="0"/>
          <w:numId w:val="71"/>
        </w:numPr>
      </w:pPr>
      <w:r>
        <w:t>had heard the new Katy Perry song</w:t>
      </w:r>
    </w:p>
    <w:p w14:paraId="02CF2608" w14:textId="01F2C631" w:rsidR="005D5EA9" w:rsidRPr="005D5EA9" w:rsidRDefault="005D5EA9" w:rsidP="00A529E9">
      <w:pPr>
        <w:pStyle w:val="Textnumbered"/>
        <w:numPr>
          <w:ilvl w:val="0"/>
          <w:numId w:val="71"/>
        </w:numPr>
      </w:pPr>
      <w:r>
        <w:t>weren't at home</w:t>
      </w:r>
    </w:p>
    <w:p w14:paraId="5FF2A70B" w14:textId="2DB408C1" w:rsidR="005D5EA9" w:rsidRPr="005D5EA9" w:rsidRDefault="005D5EA9" w:rsidP="00A529E9">
      <w:pPr>
        <w:pStyle w:val="Textnumbered"/>
        <w:numPr>
          <w:ilvl w:val="0"/>
          <w:numId w:val="71"/>
        </w:numPr>
      </w:pPr>
      <w:r>
        <w:t>was going to bed</w:t>
      </w:r>
    </w:p>
    <w:p w14:paraId="7AFF3C4B" w14:textId="73C72B48" w:rsidR="005D5EA9" w:rsidRPr="005D5EA9" w:rsidRDefault="005D5EA9" w:rsidP="00A529E9">
      <w:pPr>
        <w:pStyle w:val="Textnumbered"/>
        <w:numPr>
          <w:ilvl w:val="0"/>
          <w:numId w:val="71"/>
        </w:numPr>
      </w:pPr>
      <w:r>
        <w:t>started at five</w:t>
      </w:r>
    </w:p>
    <w:p w14:paraId="14506AF6" w14:textId="77777777" w:rsidR="005D5EA9" w:rsidRDefault="005D5EA9" w:rsidP="005D5EA9">
      <w:pPr>
        <w:pStyle w:val="Rubric"/>
      </w:pPr>
    </w:p>
    <w:p w14:paraId="43E884A5" w14:textId="7D90F312" w:rsidR="005D5EA9" w:rsidRDefault="00260406" w:rsidP="00A529E9">
      <w:pPr>
        <w:pStyle w:val="Textnumbered"/>
        <w:numPr>
          <w:ilvl w:val="0"/>
          <w:numId w:val="72"/>
        </w:numPr>
      </w:pPr>
      <w:r>
        <w:t xml:space="preserve">the = </w:t>
      </w:r>
      <w:r w:rsidR="005D5EA9" w:rsidRPr="00024C64">
        <w:t>that</w:t>
      </w:r>
    </w:p>
    <w:p w14:paraId="06BFE539" w14:textId="48435DDD" w:rsidR="005D5EA9" w:rsidRPr="005D5EA9" w:rsidRDefault="00260406" w:rsidP="00A529E9">
      <w:pPr>
        <w:pStyle w:val="Textnumbered"/>
        <w:numPr>
          <w:ilvl w:val="0"/>
          <w:numId w:val="72"/>
        </w:numPr>
      </w:pPr>
      <w:r>
        <w:t xml:space="preserve">had been = </w:t>
      </w:r>
      <w:r w:rsidR="005D5EA9" w:rsidRPr="00024C64">
        <w:t>was</w:t>
      </w:r>
    </w:p>
    <w:p w14:paraId="6F6D10B5" w14:textId="2858835A" w:rsidR="005D5EA9" w:rsidRPr="005D5EA9" w:rsidRDefault="00260406" w:rsidP="005D5EA9">
      <w:pPr>
        <w:pStyle w:val="Textnumbered"/>
      </w:pPr>
      <w:r>
        <w:t>ago =</w:t>
      </w:r>
      <w:r w:rsidR="005D5EA9" w:rsidRPr="005D5EA9">
        <w:t xml:space="preserve"> </w:t>
      </w:r>
      <w:r w:rsidR="005D5EA9" w:rsidRPr="00024C64">
        <w:t>before</w:t>
      </w:r>
    </w:p>
    <w:p w14:paraId="5A415041" w14:textId="1CD81309" w:rsidR="005D5EA9" w:rsidRPr="005D5EA9" w:rsidRDefault="00703994" w:rsidP="005D5EA9">
      <w:pPr>
        <w:pStyle w:val="Textnumbered"/>
      </w:pPr>
      <w:r>
        <w:t>us =</w:t>
      </w:r>
      <w:r w:rsidR="005D5EA9" w:rsidRPr="005D5EA9">
        <w:t xml:space="preserve"> </w:t>
      </w:r>
      <w:r w:rsidR="005D5EA9" w:rsidRPr="00024C64">
        <w:t>them</w:t>
      </w:r>
    </w:p>
    <w:p w14:paraId="16958AF5" w14:textId="0BD39C6B" w:rsidR="005D5EA9" w:rsidRDefault="00703994" w:rsidP="005D5EA9">
      <w:pPr>
        <w:pStyle w:val="Textnumbered"/>
      </w:pPr>
      <w:r>
        <w:t xml:space="preserve">this = </w:t>
      </w:r>
      <w:r w:rsidR="005D5EA9" w:rsidRPr="00024C64">
        <w:t>that</w:t>
      </w:r>
    </w:p>
    <w:p w14:paraId="0F1E255B" w14:textId="502463B3" w:rsidR="005D5EA9" w:rsidRDefault="00F44D7D" w:rsidP="00F44D7D">
      <w:pPr>
        <w:pStyle w:val="Rubric"/>
      </w:pPr>
      <w:r>
        <w:br w:type="column"/>
      </w:r>
    </w:p>
    <w:p w14:paraId="4F48ACA6" w14:textId="6FFCA431" w:rsidR="00920BDC" w:rsidRPr="00920BDC" w:rsidRDefault="00920BDC" w:rsidP="00A529E9">
      <w:pPr>
        <w:pStyle w:val="Textnumbered"/>
        <w:numPr>
          <w:ilvl w:val="0"/>
          <w:numId w:val="73"/>
        </w:numPr>
      </w:pPr>
      <w:r>
        <w:t>looting</w:t>
      </w:r>
    </w:p>
    <w:p w14:paraId="32143565" w14:textId="43314849" w:rsidR="00920BDC" w:rsidRPr="00920BDC" w:rsidRDefault="00920BDC" w:rsidP="00920BDC">
      <w:pPr>
        <w:pStyle w:val="Textnumbered"/>
      </w:pPr>
      <w:r>
        <w:t>murderer</w:t>
      </w:r>
    </w:p>
    <w:p w14:paraId="4C513C68" w14:textId="562A29E1" w:rsidR="00920BDC" w:rsidRPr="00920BDC" w:rsidRDefault="00920BDC" w:rsidP="00920BDC">
      <w:pPr>
        <w:pStyle w:val="Textnumbered"/>
      </w:pPr>
      <w:r>
        <w:t>rob</w:t>
      </w:r>
    </w:p>
    <w:p w14:paraId="63873E04" w14:textId="42BC3FE5" w:rsidR="00920BDC" w:rsidRPr="00920BDC" w:rsidRDefault="00920BDC" w:rsidP="00920BDC">
      <w:pPr>
        <w:pStyle w:val="Textnumbered"/>
      </w:pPr>
      <w:r>
        <w:t>dealers</w:t>
      </w:r>
    </w:p>
    <w:p w14:paraId="5663104B" w14:textId="059FAD85" w:rsidR="00920BDC" w:rsidRPr="00920BDC" w:rsidRDefault="00920BDC" w:rsidP="00920BDC">
      <w:pPr>
        <w:pStyle w:val="Textnumbered"/>
      </w:pPr>
      <w:r>
        <w:t>shoplifter</w:t>
      </w:r>
    </w:p>
    <w:p w14:paraId="7D3AAE96" w14:textId="77777777" w:rsidR="00920BDC" w:rsidRDefault="00920BDC" w:rsidP="00920BDC">
      <w:pPr>
        <w:pStyle w:val="Rubric"/>
      </w:pPr>
    </w:p>
    <w:p w14:paraId="4EC34E3D" w14:textId="712AA478" w:rsidR="00920BDC" w:rsidRDefault="00920BDC" w:rsidP="00A529E9">
      <w:pPr>
        <w:pStyle w:val="Textnumbered"/>
        <w:numPr>
          <w:ilvl w:val="0"/>
          <w:numId w:val="74"/>
        </w:numPr>
      </w:pPr>
      <w:r>
        <w:t>interview</w:t>
      </w:r>
    </w:p>
    <w:p w14:paraId="359D5DF7" w14:textId="3E858AB8" w:rsidR="00920BDC" w:rsidRDefault="00920BDC" w:rsidP="00920BDC">
      <w:pPr>
        <w:pStyle w:val="Textnumbered"/>
      </w:pPr>
      <w:r>
        <w:t>witnesses</w:t>
      </w:r>
    </w:p>
    <w:p w14:paraId="0BF48456" w14:textId="1B604F58" w:rsidR="00920BDC" w:rsidRDefault="00920BDC" w:rsidP="00920BDC">
      <w:pPr>
        <w:pStyle w:val="Textnumbered"/>
      </w:pPr>
      <w:r>
        <w:t>search</w:t>
      </w:r>
    </w:p>
    <w:p w14:paraId="24278685" w14:textId="04B35681" w:rsidR="00920BDC" w:rsidRDefault="00920BDC" w:rsidP="00920BDC">
      <w:pPr>
        <w:pStyle w:val="Textnumbered"/>
      </w:pPr>
      <w:r>
        <w:t>culprits</w:t>
      </w:r>
    </w:p>
    <w:p w14:paraId="58D0B131" w14:textId="51EC8159" w:rsidR="00920BDC" w:rsidRDefault="00920BDC" w:rsidP="00920BDC">
      <w:pPr>
        <w:pStyle w:val="Textnumbered"/>
      </w:pPr>
      <w:r>
        <w:t>an arrest</w:t>
      </w:r>
    </w:p>
    <w:p w14:paraId="7884DBE5" w14:textId="384ED98A" w:rsidR="00920BDC" w:rsidRDefault="00920BDC" w:rsidP="00920BDC">
      <w:pPr>
        <w:pStyle w:val="Ahead"/>
      </w:pPr>
      <w:r w:rsidRPr="00920BDC">
        <w:t>Unit 8</w:t>
      </w:r>
      <w:r>
        <w:t>, Test 2</w:t>
      </w:r>
    </w:p>
    <w:p w14:paraId="7A44A8A3" w14:textId="77777777" w:rsidR="00D80375" w:rsidRPr="00920BDC" w:rsidRDefault="00D80375" w:rsidP="00A529E9">
      <w:pPr>
        <w:pStyle w:val="Rubric"/>
        <w:numPr>
          <w:ilvl w:val="0"/>
          <w:numId w:val="75"/>
        </w:numPr>
      </w:pPr>
    </w:p>
    <w:p w14:paraId="171949D7" w14:textId="0BBD73FA" w:rsidR="00D80375" w:rsidRPr="00D80375" w:rsidRDefault="00D80375" w:rsidP="00A529E9">
      <w:pPr>
        <w:pStyle w:val="Textnumbered"/>
        <w:numPr>
          <w:ilvl w:val="0"/>
          <w:numId w:val="76"/>
        </w:numPr>
      </w:pPr>
      <w:r>
        <w:t>had been</w:t>
      </w:r>
    </w:p>
    <w:p w14:paraId="403276E0" w14:textId="526FF40E" w:rsidR="00D80375" w:rsidRPr="00D80375" w:rsidRDefault="00D80375" w:rsidP="00D80375">
      <w:pPr>
        <w:pStyle w:val="Textnumbered"/>
      </w:pPr>
      <w:r>
        <w:t>couldn't help</w:t>
      </w:r>
    </w:p>
    <w:p w14:paraId="6B074AEF" w14:textId="1591C864" w:rsidR="00D80375" w:rsidRPr="00D80375" w:rsidRDefault="00D80375" w:rsidP="00D80375">
      <w:pPr>
        <w:pStyle w:val="Textnumbered"/>
      </w:pPr>
      <w:r>
        <w:t>would meet</w:t>
      </w:r>
    </w:p>
    <w:p w14:paraId="11D2B1AE" w14:textId="6F84E9A8" w:rsidR="00D80375" w:rsidRPr="00D80375" w:rsidRDefault="00D80375" w:rsidP="00D80375">
      <w:pPr>
        <w:pStyle w:val="Textnumbered"/>
      </w:pPr>
      <w:r>
        <w:t>could identify</w:t>
      </w:r>
    </w:p>
    <w:p w14:paraId="5AF7279E" w14:textId="25676322" w:rsidR="00D80375" w:rsidRPr="00D80375" w:rsidRDefault="00D80375" w:rsidP="00D80375">
      <w:pPr>
        <w:pStyle w:val="Textnumbered"/>
      </w:pPr>
      <w:r>
        <w:t>hadn't caught</w:t>
      </w:r>
    </w:p>
    <w:p w14:paraId="56B7B635" w14:textId="28D47978" w:rsidR="00D80375" w:rsidRPr="00D80375" w:rsidRDefault="00D80375" w:rsidP="00D80375">
      <w:pPr>
        <w:pStyle w:val="Textnumbered"/>
      </w:pPr>
      <w:r>
        <w:t>wouldn't finish</w:t>
      </w:r>
    </w:p>
    <w:p w14:paraId="154AFAD1" w14:textId="77777777" w:rsidR="00920BDC" w:rsidRDefault="00920BDC" w:rsidP="00D80375">
      <w:pPr>
        <w:pStyle w:val="Rubric"/>
      </w:pPr>
    </w:p>
    <w:p w14:paraId="3AD68039" w14:textId="2067460C" w:rsidR="00D80375" w:rsidRDefault="00D80375" w:rsidP="00A529E9">
      <w:pPr>
        <w:pStyle w:val="Textnumbered"/>
        <w:numPr>
          <w:ilvl w:val="0"/>
          <w:numId w:val="77"/>
        </w:numPr>
      </w:pPr>
      <w:r>
        <w:t>told</w:t>
      </w:r>
    </w:p>
    <w:p w14:paraId="5201E837" w14:textId="0419CDDC" w:rsidR="00D80375" w:rsidRDefault="00D80375" w:rsidP="00D80375">
      <w:pPr>
        <w:pStyle w:val="Textnumbered"/>
      </w:pPr>
      <w:r>
        <w:t>said</w:t>
      </w:r>
    </w:p>
    <w:p w14:paraId="131D7227" w14:textId="7B81D9C6" w:rsidR="00D80375" w:rsidRDefault="00D80375" w:rsidP="00D80375">
      <w:pPr>
        <w:pStyle w:val="Textnumbered"/>
      </w:pPr>
      <w:r>
        <w:t>told</w:t>
      </w:r>
    </w:p>
    <w:p w14:paraId="5A3C70EA" w14:textId="47BDC135" w:rsidR="00D80375" w:rsidRDefault="00D80375" w:rsidP="00D80375">
      <w:pPr>
        <w:pStyle w:val="Textnumbered"/>
      </w:pPr>
      <w:r>
        <w:t>said</w:t>
      </w:r>
    </w:p>
    <w:p w14:paraId="3F8C713F" w14:textId="77777777" w:rsidR="00D80375" w:rsidRDefault="00D80375" w:rsidP="00D80375">
      <w:pPr>
        <w:pStyle w:val="Rubric"/>
      </w:pPr>
    </w:p>
    <w:p w14:paraId="09E16285" w14:textId="6C3BC544" w:rsidR="00D80375" w:rsidRDefault="00D80375" w:rsidP="00A529E9">
      <w:pPr>
        <w:pStyle w:val="Textnumbered"/>
        <w:numPr>
          <w:ilvl w:val="0"/>
          <w:numId w:val="78"/>
        </w:numPr>
      </w:pPr>
      <w:r>
        <w:t>selfish</w:t>
      </w:r>
    </w:p>
    <w:p w14:paraId="268D399F" w14:textId="76941BA2" w:rsidR="00D80375" w:rsidRDefault="00D80375" w:rsidP="00D80375">
      <w:pPr>
        <w:pStyle w:val="Textnumbered"/>
      </w:pPr>
      <w:r>
        <w:t>mysterious</w:t>
      </w:r>
    </w:p>
    <w:p w14:paraId="135866CE" w14:textId="16C94F5B" w:rsidR="00D80375" w:rsidRDefault="00D80375" w:rsidP="00D80375">
      <w:pPr>
        <w:pStyle w:val="Textnumbered"/>
      </w:pPr>
      <w:r>
        <w:t>careless</w:t>
      </w:r>
    </w:p>
    <w:p w14:paraId="320E336A" w14:textId="53879F88" w:rsidR="00D80375" w:rsidRDefault="00D80375" w:rsidP="00D80375">
      <w:pPr>
        <w:pStyle w:val="Textnumbered"/>
      </w:pPr>
      <w:r>
        <w:t>foolish</w:t>
      </w:r>
    </w:p>
    <w:p w14:paraId="4A283E70" w14:textId="65443702" w:rsidR="00D80375" w:rsidRDefault="00D80375" w:rsidP="00D80375">
      <w:pPr>
        <w:pStyle w:val="Textnumbered"/>
      </w:pPr>
      <w:r>
        <w:t>cowardly</w:t>
      </w:r>
    </w:p>
    <w:p w14:paraId="15000A50" w14:textId="77777777" w:rsidR="00D80375" w:rsidRDefault="00D80375" w:rsidP="00D80375">
      <w:pPr>
        <w:pStyle w:val="Rubric"/>
      </w:pPr>
    </w:p>
    <w:p w14:paraId="7DC13A31" w14:textId="0320963F" w:rsidR="00D80375" w:rsidRPr="00D80375" w:rsidRDefault="00D80375" w:rsidP="00A529E9">
      <w:pPr>
        <w:pStyle w:val="Textnumbered"/>
        <w:numPr>
          <w:ilvl w:val="0"/>
          <w:numId w:val="79"/>
        </w:numPr>
      </w:pPr>
      <w:r>
        <w:t>peaceful</w:t>
      </w:r>
    </w:p>
    <w:p w14:paraId="78E2577E" w14:textId="28FF9964" w:rsidR="00D80375" w:rsidRPr="00D80375" w:rsidRDefault="00D80375" w:rsidP="00D80375">
      <w:pPr>
        <w:pStyle w:val="Textnumbered"/>
      </w:pPr>
      <w:r>
        <w:t>furious</w:t>
      </w:r>
    </w:p>
    <w:p w14:paraId="1E4379FB" w14:textId="20D78AF6" w:rsidR="00D80375" w:rsidRPr="00D80375" w:rsidRDefault="00D80375" w:rsidP="00D80375">
      <w:pPr>
        <w:pStyle w:val="Textnumbered"/>
      </w:pPr>
      <w:r>
        <w:t>weekly</w:t>
      </w:r>
    </w:p>
    <w:p w14:paraId="1DAB59BE" w14:textId="38BFCDBA" w:rsidR="00D80375" w:rsidRPr="00D80375" w:rsidRDefault="00D80375" w:rsidP="00D80375">
      <w:pPr>
        <w:pStyle w:val="Textnumbered"/>
      </w:pPr>
      <w:r>
        <w:t>painful</w:t>
      </w:r>
    </w:p>
    <w:p w14:paraId="519E9368" w14:textId="1E718D49" w:rsidR="00D80375" w:rsidRDefault="00D80375" w:rsidP="00D80375">
      <w:pPr>
        <w:pStyle w:val="Textnumbered"/>
      </w:pPr>
      <w:r>
        <w:t>hopeful</w:t>
      </w:r>
    </w:p>
    <w:p w14:paraId="5EC236A2" w14:textId="03AE31B9" w:rsidR="00D80375" w:rsidRPr="00D80375" w:rsidRDefault="00D80375" w:rsidP="00D80375">
      <w:pPr>
        <w:pStyle w:val="Ahead"/>
      </w:pPr>
      <w:r>
        <w:t>Unit 9, Test 1</w:t>
      </w:r>
    </w:p>
    <w:p w14:paraId="43C7B046" w14:textId="77777777" w:rsidR="00D80375" w:rsidRDefault="00D80375" w:rsidP="00A529E9">
      <w:pPr>
        <w:pStyle w:val="Rubric"/>
        <w:numPr>
          <w:ilvl w:val="0"/>
          <w:numId w:val="80"/>
        </w:numPr>
      </w:pPr>
    </w:p>
    <w:p w14:paraId="451F887B" w14:textId="1907CF00" w:rsidR="00D80375" w:rsidRPr="00D80375" w:rsidRDefault="00D80375" w:rsidP="00A529E9">
      <w:pPr>
        <w:pStyle w:val="Textnumbered"/>
        <w:numPr>
          <w:ilvl w:val="0"/>
          <w:numId w:val="81"/>
        </w:numPr>
      </w:pPr>
      <w:r>
        <w:t>were stolen</w:t>
      </w:r>
    </w:p>
    <w:p w14:paraId="65C3B1DF" w14:textId="2FC0CB48" w:rsidR="00D80375" w:rsidRPr="00D80375" w:rsidRDefault="00D80375" w:rsidP="00A529E9">
      <w:pPr>
        <w:pStyle w:val="Textnumbered"/>
        <w:numPr>
          <w:ilvl w:val="0"/>
          <w:numId w:val="81"/>
        </w:numPr>
      </w:pPr>
      <w:r>
        <w:t>is spent</w:t>
      </w:r>
    </w:p>
    <w:p w14:paraId="1F8B9F7D" w14:textId="3F0898FF" w:rsidR="00D80375" w:rsidRPr="00D80375" w:rsidRDefault="00D80375" w:rsidP="00A529E9">
      <w:pPr>
        <w:pStyle w:val="Textnumbered"/>
        <w:numPr>
          <w:ilvl w:val="0"/>
          <w:numId w:val="81"/>
        </w:numPr>
      </w:pPr>
      <w:r>
        <w:t>was used</w:t>
      </w:r>
    </w:p>
    <w:p w14:paraId="4A725254" w14:textId="5078F12E" w:rsidR="00D80375" w:rsidRPr="00D80375" w:rsidRDefault="00D80375" w:rsidP="00A529E9">
      <w:pPr>
        <w:pStyle w:val="Textnumbered"/>
        <w:numPr>
          <w:ilvl w:val="0"/>
          <w:numId w:val="81"/>
        </w:numPr>
      </w:pPr>
      <w:r>
        <w:t>was found</w:t>
      </w:r>
    </w:p>
    <w:p w14:paraId="1ECD4B24" w14:textId="2786B058" w:rsidR="00D80375" w:rsidRDefault="00D80375" w:rsidP="00A529E9">
      <w:pPr>
        <w:pStyle w:val="Textnumbered"/>
        <w:numPr>
          <w:ilvl w:val="0"/>
          <w:numId w:val="81"/>
        </w:numPr>
      </w:pPr>
      <w:r>
        <w:t>are taken</w:t>
      </w:r>
    </w:p>
    <w:p w14:paraId="5855166A" w14:textId="1F11B806" w:rsidR="00D80375" w:rsidRPr="00D80375" w:rsidRDefault="00F7606B" w:rsidP="00DC71C7">
      <w:pPr>
        <w:pStyle w:val="Rubric"/>
      </w:pPr>
      <w:r>
        <w:br w:type="column"/>
      </w:r>
    </w:p>
    <w:p w14:paraId="7B05BDDD" w14:textId="2F11CA75" w:rsidR="00D80375" w:rsidRPr="00D80375" w:rsidRDefault="00D80375" w:rsidP="00A529E9">
      <w:pPr>
        <w:pStyle w:val="Textnumbered"/>
        <w:numPr>
          <w:ilvl w:val="0"/>
          <w:numId w:val="82"/>
        </w:numPr>
      </w:pPr>
      <w:r w:rsidRPr="00D80375">
        <w:t>What is paper made from?</w:t>
      </w:r>
    </w:p>
    <w:p w14:paraId="2651B954" w14:textId="40112B2A" w:rsidR="00D80375" w:rsidRPr="00D80375" w:rsidRDefault="00D80375" w:rsidP="00D80375">
      <w:pPr>
        <w:pStyle w:val="Textnumbered"/>
      </w:pPr>
      <w:r w:rsidRPr="00D80375">
        <w:t>Was this mac</w:t>
      </w:r>
      <w:r w:rsidR="003E2FF4">
        <w:t>hine invented a long time ago?</w:t>
      </w:r>
    </w:p>
    <w:p w14:paraId="283F90AD" w14:textId="348AEECC" w:rsidR="00D80375" w:rsidRPr="00D80375" w:rsidRDefault="00D80375" w:rsidP="00D80375">
      <w:pPr>
        <w:pStyle w:val="Textnumbered"/>
      </w:pPr>
      <w:r w:rsidRPr="00D80375">
        <w:t>How ofte</w:t>
      </w:r>
      <w:r w:rsidR="003E2FF4">
        <w:t>n</w:t>
      </w:r>
      <w:r w:rsidR="009732D4">
        <w:t xml:space="preserve"> </w:t>
      </w:r>
      <w:r w:rsidR="003E2FF4">
        <w:t>are you given exams at school?</w:t>
      </w:r>
    </w:p>
    <w:p w14:paraId="299E096D" w14:textId="00D2C6D0" w:rsidR="00D80375" w:rsidRPr="00D80375" w:rsidRDefault="00D80375" w:rsidP="00D80375">
      <w:pPr>
        <w:pStyle w:val="Textnumbered"/>
      </w:pPr>
      <w:r w:rsidRPr="00D80375">
        <w:t xml:space="preserve">Are you told to eat more fruit and vegetables at home? </w:t>
      </w:r>
    </w:p>
    <w:p w14:paraId="2EDC6680" w14:textId="1AA5FF3E" w:rsidR="00D80375" w:rsidRPr="00D80375" w:rsidRDefault="00D80375" w:rsidP="00D80375">
      <w:pPr>
        <w:pStyle w:val="Textnumbered"/>
      </w:pPr>
      <w:r w:rsidRPr="00D80375">
        <w:t>Wh</w:t>
      </w:r>
      <w:r w:rsidR="003E2FF4">
        <w:t>ich team was the match won by?</w:t>
      </w:r>
    </w:p>
    <w:p w14:paraId="0EA5D251" w14:textId="77777777" w:rsidR="00D80375" w:rsidRDefault="00D80375" w:rsidP="00D80375">
      <w:pPr>
        <w:pStyle w:val="Rubric"/>
      </w:pPr>
    </w:p>
    <w:p w14:paraId="659E3080" w14:textId="31151A5D" w:rsidR="00D80375" w:rsidRDefault="00D80375" w:rsidP="00A529E9">
      <w:pPr>
        <w:pStyle w:val="Textnumbered"/>
        <w:numPr>
          <w:ilvl w:val="0"/>
          <w:numId w:val="83"/>
        </w:numPr>
      </w:pPr>
      <w:r>
        <w:t>aluminium</w:t>
      </w:r>
    </w:p>
    <w:p w14:paraId="1EFCD4D1" w14:textId="719E991D" w:rsidR="00D80375" w:rsidRDefault="00D80375" w:rsidP="00D80375">
      <w:pPr>
        <w:pStyle w:val="Textnumbered"/>
      </w:pPr>
      <w:r>
        <w:t>nylon</w:t>
      </w:r>
    </w:p>
    <w:p w14:paraId="69182222" w14:textId="74A87882" w:rsidR="00D80375" w:rsidRDefault="00D80375" w:rsidP="00D80375">
      <w:pPr>
        <w:pStyle w:val="Textnumbered"/>
      </w:pPr>
      <w:r>
        <w:t>leather</w:t>
      </w:r>
    </w:p>
    <w:p w14:paraId="721CF550" w14:textId="47EAC1A4" w:rsidR="00D80375" w:rsidRDefault="00D80375" w:rsidP="00D80375">
      <w:pPr>
        <w:pStyle w:val="Textnumbered"/>
      </w:pPr>
      <w:r>
        <w:t>cardboard</w:t>
      </w:r>
    </w:p>
    <w:p w14:paraId="2DEC3DAD" w14:textId="6B21CA0D" w:rsidR="00D80375" w:rsidRDefault="00D80375" w:rsidP="00D80375">
      <w:pPr>
        <w:pStyle w:val="Textnumbered"/>
      </w:pPr>
      <w:r>
        <w:t>steel</w:t>
      </w:r>
    </w:p>
    <w:p w14:paraId="3A199D1C" w14:textId="77777777" w:rsidR="00F7606B" w:rsidRDefault="00F7606B" w:rsidP="00F7606B">
      <w:pPr>
        <w:pStyle w:val="Rubric"/>
      </w:pPr>
    </w:p>
    <w:p w14:paraId="11AA02D8" w14:textId="21D34CBB" w:rsidR="00D80375" w:rsidRPr="00D80375" w:rsidRDefault="00D80375" w:rsidP="00141492">
      <w:pPr>
        <w:pStyle w:val="Textnumbered"/>
        <w:numPr>
          <w:ilvl w:val="0"/>
          <w:numId w:val="101"/>
        </w:numPr>
      </w:pPr>
      <w:r w:rsidRPr="00D80375">
        <w:t xml:space="preserve">solar </w:t>
      </w:r>
    </w:p>
    <w:p w14:paraId="423BD430" w14:textId="46BF4A8C" w:rsidR="00D80375" w:rsidRPr="00D80375" w:rsidRDefault="00D80375" w:rsidP="00D80375">
      <w:pPr>
        <w:pStyle w:val="Textnumbered"/>
      </w:pPr>
      <w:r w:rsidRPr="00D80375">
        <w:t xml:space="preserve">post </w:t>
      </w:r>
    </w:p>
    <w:p w14:paraId="0C48065D" w14:textId="7A494557" w:rsidR="00D80375" w:rsidRPr="00D80375" w:rsidRDefault="00D80375" w:rsidP="00D80375">
      <w:pPr>
        <w:pStyle w:val="Textnumbered"/>
      </w:pPr>
      <w:r w:rsidRPr="00D80375">
        <w:t xml:space="preserve">allows </w:t>
      </w:r>
    </w:p>
    <w:p w14:paraId="4228D7DB" w14:textId="6527C31F" w:rsidR="00D80375" w:rsidRPr="00D80375" w:rsidRDefault="00D80375" w:rsidP="00D80375">
      <w:pPr>
        <w:pStyle w:val="Textnumbered"/>
      </w:pPr>
      <w:r w:rsidRPr="00D80375">
        <w:t xml:space="preserve">comes </w:t>
      </w:r>
    </w:p>
    <w:p w14:paraId="33EDBDA2" w14:textId="5206E07B" w:rsidR="00D80375" w:rsidRDefault="00D80375" w:rsidP="00D80375">
      <w:pPr>
        <w:pStyle w:val="Textnumbered"/>
      </w:pPr>
      <w:r w:rsidRPr="00D80375">
        <w:t xml:space="preserve">triangular </w:t>
      </w:r>
    </w:p>
    <w:p w14:paraId="7D7C8970" w14:textId="4FAF4C78" w:rsidR="00667C5A" w:rsidRPr="00667C5A" w:rsidRDefault="00667C5A" w:rsidP="00667C5A">
      <w:pPr>
        <w:pStyle w:val="Ahead"/>
      </w:pPr>
      <w:r w:rsidRPr="00667C5A">
        <w:t>Unit 9</w:t>
      </w:r>
      <w:r>
        <w:t>, Test 2</w:t>
      </w:r>
    </w:p>
    <w:p w14:paraId="492A794E" w14:textId="77777777" w:rsidR="00667C5A" w:rsidRDefault="00667C5A" w:rsidP="00A529E9">
      <w:pPr>
        <w:pStyle w:val="Rubric"/>
        <w:numPr>
          <w:ilvl w:val="0"/>
          <w:numId w:val="84"/>
        </w:numPr>
      </w:pPr>
    </w:p>
    <w:p w14:paraId="1EBEF760" w14:textId="394860C5" w:rsidR="00667C5A" w:rsidRDefault="00745CF5" w:rsidP="00A529E9">
      <w:pPr>
        <w:pStyle w:val="Textnumbered"/>
        <w:numPr>
          <w:ilvl w:val="0"/>
          <w:numId w:val="85"/>
        </w:numPr>
      </w:pPr>
      <w:r>
        <w:t>h</w:t>
      </w:r>
      <w:r w:rsidR="00667C5A">
        <w:t>ave been destroyed</w:t>
      </w:r>
    </w:p>
    <w:p w14:paraId="3AD6685E" w14:textId="28B5257B" w:rsidR="00667C5A" w:rsidRDefault="00745CF5" w:rsidP="00667C5A">
      <w:pPr>
        <w:pStyle w:val="Textnumbered"/>
      </w:pPr>
      <w:r>
        <w:t>h</w:t>
      </w:r>
      <w:r w:rsidR="00667C5A">
        <w:t>ave been polluted</w:t>
      </w:r>
    </w:p>
    <w:p w14:paraId="41C199D7" w14:textId="675FFF5C" w:rsidR="00667C5A" w:rsidRDefault="00745CF5" w:rsidP="00667C5A">
      <w:pPr>
        <w:pStyle w:val="Textnumbered"/>
      </w:pPr>
      <w:r>
        <w:t>w</w:t>
      </w:r>
      <w:r w:rsidR="00667C5A">
        <w:t>ill be needed</w:t>
      </w:r>
    </w:p>
    <w:p w14:paraId="17E87EA7" w14:textId="68D45279" w:rsidR="00667C5A" w:rsidRDefault="00745CF5" w:rsidP="00667C5A">
      <w:pPr>
        <w:pStyle w:val="Textnumbered"/>
      </w:pPr>
      <w:r>
        <w:t>h</w:t>
      </w:r>
      <w:r w:rsidR="00667C5A">
        <w:t>ave been discovered</w:t>
      </w:r>
    </w:p>
    <w:p w14:paraId="504B7249" w14:textId="346CD4EF" w:rsidR="00667C5A" w:rsidRDefault="00745CF5" w:rsidP="00667C5A">
      <w:pPr>
        <w:pStyle w:val="Textnumbered"/>
      </w:pPr>
      <w:r>
        <w:t>w</w:t>
      </w:r>
      <w:r w:rsidR="00667C5A">
        <w:t>on't be built</w:t>
      </w:r>
    </w:p>
    <w:p w14:paraId="0B4462DF" w14:textId="77777777" w:rsidR="00667C5A" w:rsidRDefault="00667C5A" w:rsidP="00667C5A">
      <w:pPr>
        <w:pStyle w:val="Rubric"/>
      </w:pPr>
    </w:p>
    <w:p w14:paraId="4657AE3C" w14:textId="1D3F961C" w:rsidR="00667C5A" w:rsidRDefault="00907476" w:rsidP="00A529E9">
      <w:pPr>
        <w:pStyle w:val="Textnumbered"/>
        <w:numPr>
          <w:ilvl w:val="0"/>
          <w:numId w:val="86"/>
        </w:numPr>
      </w:pPr>
      <w:r>
        <w:t xml:space="preserve">be = </w:t>
      </w:r>
      <w:r w:rsidR="00667C5A">
        <w:t>been</w:t>
      </w:r>
    </w:p>
    <w:p w14:paraId="207FF912" w14:textId="408AE455" w:rsidR="00667C5A" w:rsidRPr="00667C5A" w:rsidRDefault="00907476" w:rsidP="00626273">
      <w:pPr>
        <w:pStyle w:val="Textnumbered"/>
      </w:pPr>
      <w:r>
        <w:t xml:space="preserve">replace = </w:t>
      </w:r>
      <w:r w:rsidR="00667C5A">
        <w:t>replaced</w:t>
      </w:r>
    </w:p>
    <w:p w14:paraId="6882F101" w14:textId="3111EE63" w:rsidR="00667C5A" w:rsidRPr="00667C5A" w:rsidRDefault="00BD4A17" w:rsidP="00667C5A">
      <w:pPr>
        <w:pStyle w:val="Textnumbered"/>
      </w:pPr>
      <w:r>
        <w:sym w:font="Wingdings 2" w:char="F050"/>
      </w:r>
    </w:p>
    <w:p w14:paraId="0264A42C" w14:textId="6201AF6B" w:rsidR="00667C5A" w:rsidRPr="00667C5A" w:rsidRDefault="00BD4A17" w:rsidP="00667C5A">
      <w:pPr>
        <w:pStyle w:val="Textnumbered"/>
      </w:pPr>
      <w:r>
        <w:sym w:font="Wingdings 2" w:char="F050"/>
      </w:r>
    </w:p>
    <w:p w14:paraId="5991BD82" w14:textId="2CDE395B" w:rsidR="00667C5A" w:rsidRDefault="00907476" w:rsidP="00626273">
      <w:pPr>
        <w:pStyle w:val="Textnumbered"/>
      </w:pPr>
      <w:r>
        <w:t>builded =</w:t>
      </w:r>
      <w:r w:rsidR="00667C5A" w:rsidRPr="00667C5A">
        <w:t xml:space="preserve"> </w:t>
      </w:r>
      <w:r w:rsidR="00667C5A">
        <w:t>built</w:t>
      </w:r>
    </w:p>
    <w:p w14:paraId="57300BC9" w14:textId="3C9A0F65" w:rsidR="00667C5A" w:rsidRDefault="00667C5A" w:rsidP="00667C5A">
      <w:pPr>
        <w:pStyle w:val="Rubric"/>
      </w:pPr>
    </w:p>
    <w:p w14:paraId="375041D0" w14:textId="5BC836B7" w:rsidR="00667C5A" w:rsidRPr="00667C5A" w:rsidRDefault="00667C5A" w:rsidP="00A529E9">
      <w:pPr>
        <w:pStyle w:val="Textnumbered"/>
        <w:numPr>
          <w:ilvl w:val="0"/>
          <w:numId w:val="87"/>
        </w:numPr>
      </w:pPr>
      <w:r>
        <w:t>at</w:t>
      </w:r>
    </w:p>
    <w:p w14:paraId="1CF99B5C" w14:textId="17D14BCE" w:rsidR="00667C5A" w:rsidRPr="00667C5A" w:rsidRDefault="00667C5A" w:rsidP="00667C5A">
      <w:pPr>
        <w:pStyle w:val="Textnumbered"/>
      </w:pPr>
      <w:r>
        <w:t>with</w:t>
      </w:r>
    </w:p>
    <w:p w14:paraId="2EC9E73F" w14:textId="1EE414E2" w:rsidR="00667C5A" w:rsidRPr="00667C5A" w:rsidRDefault="00667C5A" w:rsidP="00667C5A">
      <w:pPr>
        <w:pStyle w:val="Textnumbered"/>
      </w:pPr>
      <w:r>
        <w:t>with</w:t>
      </w:r>
    </w:p>
    <w:p w14:paraId="12B93907" w14:textId="761D6CE8" w:rsidR="00667C5A" w:rsidRPr="00667C5A" w:rsidRDefault="00667C5A" w:rsidP="00667C5A">
      <w:pPr>
        <w:pStyle w:val="Textnumbered"/>
      </w:pPr>
      <w:r>
        <w:t>of</w:t>
      </w:r>
    </w:p>
    <w:p w14:paraId="66CD6C8D" w14:textId="1B11561C" w:rsidR="00667C5A" w:rsidRPr="00667C5A" w:rsidRDefault="00667C5A" w:rsidP="00667C5A">
      <w:pPr>
        <w:pStyle w:val="Textnumbered"/>
      </w:pPr>
      <w:r>
        <w:t>about</w:t>
      </w:r>
    </w:p>
    <w:p w14:paraId="6940F276" w14:textId="77777777" w:rsidR="00667C5A" w:rsidRDefault="00667C5A" w:rsidP="00667C5A">
      <w:pPr>
        <w:pStyle w:val="Rubric"/>
      </w:pPr>
    </w:p>
    <w:p w14:paraId="4040B83C" w14:textId="383B5E74" w:rsidR="009C67C2" w:rsidRPr="009C67C2" w:rsidRDefault="009C67C2" w:rsidP="00A529E9">
      <w:pPr>
        <w:pStyle w:val="Textnumbered"/>
        <w:numPr>
          <w:ilvl w:val="0"/>
          <w:numId w:val="88"/>
        </w:numPr>
      </w:pPr>
      <w:r>
        <w:t>to</w:t>
      </w:r>
    </w:p>
    <w:p w14:paraId="0DE8A4ED" w14:textId="0DBC39D3" w:rsidR="009C67C2" w:rsidRPr="009C67C2" w:rsidRDefault="009C67C2" w:rsidP="00A529E9">
      <w:pPr>
        <w:pStyle w:val="Textnumbered"/>
        <w:numPr>
          <w:ilvl w:val="0"/>
          <w:numId w:val="88"/>
        </w:numPr>
      </w:pPr>
      <w:r>
        <w:t>of</w:t>
      </w:r>
    </w:p>
    <w:p w14:paraId="310BC462" w14:textId="5799679A" w:rsidR="009C67C2" w:rsidRPr="009C67C2" w:rsidRDefault="009C67C2" w:rsidP="00A529E9">
      <w:pPr>
        <w:pStyle w:val="Textnumbered"/>
        <w:numPr>
          <w:ilvl w:val="0"/>
          <w:numId w:val="88"/>
        </w:numPr>
      </w:pPr>
      <w:r>
        <w:t>for</w:t>
      </w:r>
    </w:p>
    <w:p w14:paraId="2B79A47E" w14:textId="12097914" w:rsidR="009C67C2" w:rsidRPr="009C67C2" w:rsidRDefault="009C67C2" w:rsidP="00A529E9">
      <w:pPr>
        <w:pStyle w:val="Textnumbered"/>
        <w:numPr>
          <w:ilvl w:val="0"/>
          <w:numId w:val="88"/>
        </w:numPr>
      </w:pPr>
      <w:r>
        <w:t>at</w:t>
      </w:r>
    </w:p>
    <w:p w14:paraId="74A834C9" w14:textId="3589391D" w:rsidR="009C67C2" w:rsidRPr="009C67C2" w:rsidRDefault="009C67C2" w:rsidP="00A529E9">
      <w:pPr>
        <w:pStyle w:val="Textnumbered"/>
        <w:numPr>
          <w:ilvl w:val="0"/>
          <w:numId w:val="88"/>
        </w:numPr>
      </w:pPr>
      <w:r>
        <w:t>to</w:t>
      </w:r>
    </w:p>
    <w:sectPr w:rsidR="009C67C2" w:rsidRPr="009C67C2" w:rsidSect="00B50A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6" w:h="16838" w:code="9"/>
      <w:pgMar w:top="851" w:right="992" w:bottom="1276" w:left="851" w:header="720" w:footer="720" w:gutter="0"/>
      <w:paperSrc w:first="15" w:other="15"/>
      <w:cols w:num="2" w:sep="1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58B3C" w14:textId="77777777" w:rsidR="00284E5D" w:rsidRDefault="00284E5D">
      <w:r>
        <w:separator/>
      </w:r>
    </w:p>
    <w:p w14:paraId="736B816B" w14:textId="77777777" w:rsidR="00284E5D" w:rsidRDefault="00284E5D"/>
  </w:endnote>
  <w:endnote w:type="continuationSeparator" w:id="0">
    <w:p w14:paraId="7DC2D93C" w14:textId="77777777" w:rsidR="00284E5D" w:rsidRDefault="00284E5D">
      <w:r>
        <w:continuationSeparator/>
      </w:r>
    </w:p>
    <w:p w14:paraId="3714DC4B" w14:textId="77777777" w:rsidR="00284E5D" w:rsidRDefault="00284E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414E2" w14:textId="77777777" w:rsidR="00DD651F" w:rsidRDefault="00DD651F">
    <w:pPr>
      <w:pStyle w:val="Footer"/>
    </w:pPr>
  </w:p>
  <w:p w14:paraId="7A31C278" w14:textId="77777777" w:rsidR="00DD651F" w:rsidRDefault="00DD651F"/>
  <w:p w14:paraId="61FE616A" w14:textId="77777777" w:rsidR="00DD651F" w:rsidRDefault="00DD651F"/>
  <w:p w14:paraId="76EC0808" w14:textId="77777777" w:rsidR="00DD651F" w:rsidRDefault="00DD651F"/>
  <w:p w14:paraId="57FD03A8" w14:textId="77777777" w:rsidR="00DD651F" w:rsidRDefault="00DD651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410890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A3A91B" w14:textId="12472333" w:rsidR="00B259B2" w:rsidRDefault="00B259B2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259A6970" w14:textId="77777777" w:rsidR="00B259B2" w:rsidRDefault="00B25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A6A45" w14:textId="77777777" w:rsidR="00284E5D" w:rsidRDefault="00284E5D">
      <w:r>
        <w:separator/>
      </w:r>
    </w:p>
    <w:p w14:paraId="0FEB941D" w14:textId="77777777" w:rsidR="00284E5D" w:rsidRDefault="00284E5D"/>
  </w:footnote>
  <w:footnote w:type="continuationSeparator" w:id="0">
    <w:p w14:paraId="51054BF8" w14:textId="77777777" w:rsidR="00284E5D" w:rsidRDefault="00284E5D">
      <w:r>
        <w:continuationSeparator/>
      </w:r>
    </w:p>
    <w:p w14:paraId="534036CB" w14:textId="77777777" w:rsidR="00284E5D" w:rsidRDefault="00284E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7C8A" w14:textId="77777777" w:rsidR="00DD651F" w:rsidRDefault="00DD651F">
    <w:pPr>
      <w:pStyle w:val="Header"/>
    </w:pPr>
  </w:p>
  <w:p w14:paraId="69C068A9" w14:textId="77777777" w:rsidR="00DD651F" w:rsidRDefault="00DD651F"/>
  <w:p w14:paraId="157C13E2" w14:textId="77777777" w:rsidR="00DD651F" w:rsidRDefault="00DD651F"/>
  <w:p w14:paraId="54137B93" w14:textId="77777777" w:rsidR="00DD651F" w:rsidRDefault="00DD651F"/>
  <w:p w14:paraId="0A789245" w14:textId="77777777" w:rsidR="00DD651F" w:rsidRDefault="00DD65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ABE9B" w14:textId="068EEDA6" w:rsidR="00DD651F" w:rsidRDefault="00B259B2">
    <w:pPr>
      <w:pStyle w:val="Header"/>
    </w:pPr>
    <w:r>
      <w:rPr>
        <w:b/>
        <w:bCs/>
        <w:noProof/>
        <w:lang w:val="en-US"/>
      </w:rPr>
      <w:t>TIẾNG ANH 10 FRIENDS GLOBAL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10278" w14:textId="77777777" w:rsidR="00DD651F" w:rsidRDefault="00DD651F">
    <w:pPr>
      <w:pStyle w:val="Header"/>
    </w:pPr>
    <w:r>
      <w:rPr>
        <w:noProof/>
      </w:rPr>
      <w:drawing>
        <wp:inline distT="0" distB="0" distL="0" distR="0" wp14:anchorId="2ABEC36D" wp14:editId="735BF7F9">
          <wp:extent cx="6390005" cy="694690"/>
          <wp:effectExtent l="0" t="0" r="0" b="0"/>
          <wp:docPr id="8" name="Picture 8" descr="C:\Users\catchpon\AppData\Local\Microsoft\Windows\Temporary Internet Files\Content.Outlook\STZHRIT7\OxSol Test banner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tchpon\AppData\Local\Microsoft\Windows\Temporary Internet Files\Content.Outlook\STZHRIT7\OxSol Test banner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00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D87EF3" w14:textId="77777777" w:rsidR="00DD651F" w:rsidRDefault="00DD65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F15F3"/>
    <w:multiLevelType w:val="singleLevel"/>
    <w:tmpl w:val="EA961C6A"/>
    <w:lvl w:ilvl="0">
      <w:start w:val="1"/>
      <w:numFmt w:val="decimal"/>
      <w:pStyle w:val="Textnumbered"/>
      <w:lvlText w:val="%1"/>
      <w:lvlJc w:val="right"/>
      <w:pPr>
        <w:ind w:left="567" w:hanging="170"/>
      </w:pPr>
      <w:rPr>
        <w:rFonts w:ascii="Arial" w:hAnsi="Arial" w:cs="Arial" w:hint="default"/>
        <w:b w:val="0"/>
        <w:i w:val="0"/>
      </w:rPr>
    </w:lvl>
  </w:abstractNum>
  <w:abstractNum w:abstractNumId="1" w15:restartNumberingAfterBreak="0">
    <w:nsid w:val="4C3F5BCB"/>
    <w:multiLevelType w:val="hybridMultilevel"/>
    <w:tmpl w:val="7A743840"/>
    <w:lvl w:ilvl="0" w:tplc="245C482E">
      <w:start w:val="1"/>
      <w:numFmt w:val="bullet"/>
      <w:pStyle w:val="Textbulleted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68AC288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E3A897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BA44BD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1C86D5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E3EAE9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BBB45DC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D10E2E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98649EA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3A0728F"/>
    <w:multiLevelType w:val="hybridMultilevel"/>
    <w:tmpl w:val="A85452BE"/>
    <w:lvl w:ilvl="0" w:tplc="5AFA9F9C">
      <w:start w:val="1"/>
      <w:numFmt w:val="upperLetter"/>
      <w:pStyle w:val="TextUC-Lettered"/>
      <w:lvlText w:val="%1"/>
      <w:lvlJc w:val="left"/>
      <w:pPr>
        <w:ind w:left="644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364" w:hanging="360"/>
      </w:pPr>
    </w:lvl>
    <w:lvl w:ilvl="2" w:tplc="08090005" w:tentative="1">
      <w:start w:val="1"/>
      <w:numFmt w:val="lowerRoman"/>
      <w:lvlText w:val="%3."/>
      <w:lvlJc w:val="right"/>
      <w:pPr>
        <w:ind w:left="2084" w:hanging="180"/>
      </w:pPr>
    </w:lvl>
    <w:lvl w:ilvl="3" w:tplc="08090001" w:tentative="1">
      <w:start w:val="1"/>
      <w:numFmt w:val="decimal"/>
      <w:lvlText w:val="%4."/>
      <w:lvlJc w:val="left"/>
      <w:pPr>
        <w:ind w:left="2804" w:hanging="360"/>
      </w:pPr>
    </w:lvl>
    <w:lvl w:ilvl="4" w:tplc="08090003" w:tentative="1">
      <w:start w:val="1"/>
      <w:numFmt w:val="lowerLetter"/>
      <w:lvlText w:val="%5."/>
      <w:lvlJc w:val="left"/>
      <w:pPr>
        <w:ind w:left="3524" w:hanging="360"/>
      </w:pPr>
    </w:lvl>
    <w:lvl w:ilvl="5" w:tplc="08090005" w:tentative="1">
      <w:start w:val="1"/>
      <w:numFmt w:val="lowerRoman"/>
      <w:lvlText w:val="%6."/>
      <w:lvlJc w:val="right"/>
      <w:pPr>
        <w:ind w:left="4244" w:hanging="180"/>
      </w:pPr>
    </w:lvl>
    <w:lvl w:ilvl="6" w:tplc="08090001" w:tentative="1">
      <w:start w:val="1"/>
      <w:numFmt w:val="decimal"/>
      <w:lvlText w:val="%7."/>
      <w:lvlJc w:val="left"/>
      <w:pPr>
        <w:ind w:left="4964" w:hanging="360"/>
      </w:pPr>
    </w:lvl>
    <w:lvl w:ilvl="7" w:tplc="08090003" w:tentative="1">
      <w:start w:val="1"/>
      <w:numFmt w:val="lowerLetter"/>
      <w:lvlText w:val="%8."/>
      <w:lvlJc w:val="left"/>
      <w:pPr>
        <w:ind w:left="5684" w:hanging="360"/>
      </w:pPr>
    </w:lvl>
    <w:lvl w:ilvl="8" w:tplc="0809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CC824DA"/>
    <w:multiLevelType w:val="multilevel"/>
    <w:tmpl w:val="7EBEBA38"/>
    <w:styleLink w:val="Style1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4" w15:restartNumberingAfterBreak="0">
    <w:nsid w:val="7059647D"/>
    <w:multiLevelType w:val="hybridMultilevel"/>
    <w:tmpl w:val="69BA616A"/>
    <w:lvl w:ilvl="0" w:tplc="B69AD8D2">
      <w:start w:val="1"/>
      <w:numFmt w:val="decimal"/>
      <w:pStyle w:val="Rubric"/>
      <w:lvlText w:val="%1"/>
      <w:lvlJc w:val="right"/>
      <w:pPr>
        <w:ind w:left="284" w:hanging="17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5361555">
    <w:abstractNumId w:val="1"/>
  </w:num>
  <w:num w:numId="2" w16cid:durableId="1478835636">
    <w:abstractNumId w:val="4"/>
  </w:num>
  <w:num w:numId="3" w16cid:durableId="821317768">
    <w:abstractNumId w:val="2"/>
  </w:num>
  <w:num w:numId="4" w16cid:durableId="1780368255">
    <w:abstractNumId w:val="3"/>
  </w:num>
  <w:num w:numId="5" w16cid:durableId="1282687490">
    <w:abstractNumId w:val="0"/>
  </w:num>
  <w:num w:numId="6" w16cid:durableId="2072003106">
    <w:abstractNumId w:val="0"/>
    <w:lvlOverride w:ilvl="0">
      <w:startOverride w:val="1"/>
    </w:lvlOverride>
  </w:num>
  <w:num w:numId="7" w16cid:durableId="819419499">
    <w:abstractNumId w:val="0"/>
    <w:lvlOverride w:ilvl="0">
      <w:startOverride w:val="1"/>
    </w:lvlOverride>
  </w:num>
  <w:num w:numId="8" w16cid:durableId="590242267">
    <w:abstractNumId w:val="0"/>
    <w:lvlOverride w:ilvl="0">
      <w:startOverride w:val="1"/>
    </w:lvlOverride>
  </w:num>
  <w:num w:numId="9" w16cid:durableId="106704158">
    <w:abstractNumId w:val="4"/>
    <w:lvlOverride w:ilvl="0">
      <w:startOverride w:val="1"/>
    </w:lvlOverride>
  </w:num>
  <w:num w:numId="10" w16cid:durableId="223176540">
    <w:abstractNumId w:val="0"/>
    <w:lvlOverride w:ilvl="0">
      <w:startOverride w:val="1"/>
    </w:lvlOverride>
  </w:num>
  <w:num w:numId="11" w16cid:durableId="890580621">
    <w:abstractNumId w:val="0"/>
    <w:lvlOverride w:ilvl="0">
      <w:startOverride w:val="1"/>
    </w:lvlOverride>
  </w:num>
  <w:num w:numId="12" w16cid:durableId="186909930">
    <w:abstractNumId w:val="0"/>
    <w:lvlOverride w:ilvl="0">
      <w:startOverride w:val="1"/>
    </w:lvlOverride>
  </w:num>
  <w:num w:numId="13" w16cid:durableId="1020204045">
    <w:abstractNumId w:val="0"/>
    <w:lvlOverride w:ilvl="0">
      <w:startOverride w:val="1"/>
    </w:lvlOverride>
  </w:num>
  <w:num w:numId="14" w16cid:durableId="1927297692">
    <w:abstractNumId w:val="4"/>
    <w:lvlOverride w:ilvl="0">
      <w:startOverride w:val="1"/>
    </w:lvlOverride>
  </w:num>
  <w:num w:numId="15" w16cid:durableId="476529401">
    <w:abstractNumId w:val="0"/>
    <w:lvlOverride w:ilvl="0">
      <w:startOverride w:val="1"/>
    </w:lvlOverride>
  </w:num>
  <w:num w:numId="16" w16cid:durableId="520246831">
    <w:abstractNumId w:val="0"/>
    <w:lvlOverride w:ilvl="0">
      <w:startOverride w:val="1"/>
    </w:lvlOverride>
  </w:num>
  <w:num w:numId="17" w16cid:durableId="715593344">
    <w:abstractNumId w:val="0"/>
    <w:lvlOverride w:ilvl="0">
      <w:startOverride w:val="1"/>
    </w:lvlOverride>
  </w:num>
  <w:num w:numId="18" w16cid:durableId="1312758739">
    <w:abstractNumId w:val="0"/>
    <w:lvlOverride w:ilvl="0">
      <w:startOverride w:val="1"/>
    </w:lvlOverride>
  </w:num>
  <w:num w:numId="19" w16cid:durableId="1373311511">
    <w:abstractNumId w:val="4"/>
    <w:lvlOverride w:ilvl="0">
      <w:startOverride w:val="1"/>
    </w:lvlOverride>
  </w:num>
  <w:num w:numId="20" w16cid:durableId="785925756">
    <w:abstractNumId w:val="0"/>
    <w:lvlOverride w:ilvl="0">
      <w:startOverride w:val="1"/>
    </w:lvlOverride>
  </w:num>
  <w:num w:numId="21" w16cid:durableId="1612083351">
    <w:abstractNumId w:val="0"/>
    <w:lvlOverride w:ilvl="0">
      <w:startOverride w:val="1"/>
    </w:lvlOverride>
  </w:num>
  <w:num w:numId="22" w16cid:durableId="1079444087">
    <w:abstractNumId w:val="0"/>
    <w:lvlOverride w:ilvl="0">
      <w:startOverride w:val="1"/>
    </w:lvlOverride>
  </w:num>
  <w:num w:numId="23" w16cid:durableId="1931697685">
    <w:abstractNumId w:val="0"/>
    <w:lvlOverride w:ilvl="0">
      <w:startOverride w:val="1"/>
    </w:lvlOverride>
  </w:num>
  <w:num w:numId="24" w16cid:durableId="428163847">
    <w:abstractNumId w:val="4"/>
    <w:lvlOverride w:ilvl="0">
      <w:startOverride w:val="1"/>
    </w:lvlOverride>
  </w:num>
  <w:num w:numId="25" w16cid:durableId="1602952285">
    <w:abstractNumId w:val="0"/>
    <w:lvlOverride w:ilvl="0">
      <w:startOverride w:val="1"/>
    </w:lvlOverride>
  </w:num>
  <w:num w:numId="26" w16cid:durableId="1184050805">
    <w:abstractNumId w:val="0"/>
    <w:lvlOverride w:ilvl="0">
      <w:startOverride w:val="1"/>
    </w:lvlOverride>
  </w:num>
  <w:num w:numId="27" w16cid:durableId="1101493085">
    <w:abstractNumId w:val="0"/>
    <w:lvlOverride w:ilvl="0">
      <w:startOverride w:val="1"/>
    </w:lvlOverride>
  </w:num>
  <w:num w:numId="28" w16cid:durableId="815994073">
    <w:abstractNumId w:val="0"/>
    <w:lvlOverride w:ilvl="0">
      <w:startOverride w:val="1"/>
    </w:lvlOverride>
  </w:num>
  <w:num w:numId="29" w16cid:durableId="1807313836">
    <w:abstractNumId w:val="4"/>
    <w:lvlOverride w:ilvl="0">
      <w:startOverride w:val="1"/>
    </w:lvlOverride>
  </w:num>
  <w:num w:numId="30" w16cid:durableId="1560821341">
    <w:abstractNumId w:val="0"/>
    <w:lvlOverride w:ilvl="0">
      <w:startOverride w:val="1"/>
    </w:lvlOverride>
  </w:num>
  <w:num w:numId="31" w16cid:durableId="694384855">
    <w:abstractNumId w:val="0"/>
    <w:lvlOverride w:ilvl="0">
      <w:startOverride w:val="1"/>
    </w:lvlOverride>
  </w:num>
  <w:num w:numId="32" w16cid:durableId="494414855">
    <w:abstractNumId w:val="0"/>
    <w:lvlOverride w:ilvl="0">
      <w:startOverride w:val="1"/>
    </w:lvlOverride>
  </w:num>
  <w:num w:numId="33" w16cid:durableId="1169756911">
    <w:abstractNumId w:val="4"/>
    <w:lvlOverride w:ilvl="0">
      <w:startOverride w:val="1"/>
    </w:lvlOverride>
  </w:num>
  <w:num w:numId="34" w16cid:durableId="809640347">
    <w:abstractNumId w:val="0"/>
    <w:lvlOverride w:ilvl="0">
      <w:startOverride w:val="1"/>
    </w:lvlOverride>
  </w:num>
  <w:num w:numId="35" w16cid:durableId="953905683">
    <w:abstractNumId w:val="0"/>
    <w:lvlOverride w:ilvl="0">
      <w:startOverride w:val="1"/>
    </w:lvlOverride>
  </w:num>
  <w:num w:numId="36" w16cid:durableId="1502502249">
    <w:abstractNumId w:val="0"/>
    <w:lvlOverride w:ilvl="0">
      <w:startOverride w:val="1"/>
    </w:lvlOverride>
  </w:num>
  <w:num w:numId="37" w16cid:durableId="824710951">
    <w:abstractNumId w:val="4"/>
    <w:lvlOverride w:ilvl="0">
      <w:startOverride w:val="1"/>
    </w:lvlOverride>
  </w:num>
  <w:num w:numId="38" w16cid:durableId="1624649553">
    <w:abstractNumId w:val="0"/>
    <w:lvlOverride w:ilvl="0">
      <w:startOverride w:val="1"/>
    </w:lvlOverride>
  </w:num>
  <w:num w:numId="39" w16cid:durableId="918176556">
    <w:abstractNumId w:val="0"/>
    <w:lvlOverride w:ilvl="0">
      <w:startOverride w:val="1"/>
    </w:lvlOverride>
  </w:num>
  <w:num w:numId="40" w16cid:durableId="1969821064">
    <w:abstractNumId w:val="0"/>
    <w:lvlOverride w:ilvl="0">
      <w:startOverride w:val="1"/>
    </w:lvlOverride>
  </w:num>
  <w:num w:numId="41" w16cid:durableId="1585870253">
    <w:abstractNumId w:val="0"/>
    <w:lvlOverride w:ilvl="0">
      <w:startOverride w:val="1"/>
    </w:lvlOverride>
  </w:num>
  <w:num w:numId="42" w16cid:durableId="568923130">
    <w:abstractNumId w:val="0"/>
    <w:lvlOverride w:ilvl="0">
      <w:startOverride w:val="1"/>
    </w:lvlOverride>
  </w:num>
  <w:num w:numId="43" w16cid:durableId="1464998531">
    <w:abstractNumId w:val="0"/>
    <w:lvlOverride w:ilvl="0">
      <w:startOverride w:val="1"/>
    </w:lvlOverride>
  </w:num>
  <w:num w:numId="44" w16cid:durableId="405229398">
    <w:abstractNumId w:val="4"/>
    <w:lvlOverride w:ilvl="0">
      <w:startOverride w:val="1"/>
    </w:lvlOverride>
  </w:num>
  <w:num w:numId="45" w16cid:durableId="452939490">
    <w:abstractNumId w:val="0"/>
    <w:lvlOverride w:ilvl="0">
      <w:startOverride w:val="1"/>
    </w:lvlOverride>
  </w:num>
  <w:num w:numId="46" w16cid:durableId="1242252163">
    <w:abstractNumId w:val="0"/>
    <w:lvlOverride w:ilvl="0">
      <w:startOverride w:val="1"/>
    </w:lvlOverride>
  </w:num>
  <w:num w:numId="47" w16cid:durableId="328169610">
    <w:abstractNumId w:val="4"/>
    <w:lvlOverride w:ilvl="0">
      <w:startOverride w:val="1"/>
    </w:lvlOverride>
  </w:num>
  <w:num w:numId="48" w16cid:durableId="1896236397">
    <w:abstractNumId w:val="0"/>
    <w:lvlOverride w:ilvl="0">
      <w:startOverride w:val="1"/>
    </w:lvlOverride>
  </w:num>
  <w:num w:numId="49" w16cid:durableId="597061016">
    <w:abstractNumId w:val="0"/>
    <w:lvlOverride w:ilvl="0">
      <w:startOverride w:val="1"/>
    </w:lvlOverride>
  </w:num>
  <w:num w:numId="50" w16cid:durableId="714813226">
    <w:abstractNumId w:val="0"/>
    <w:lvlOverride w:ilvl="0">
      <w:startOverride w:val="1"/>
    </w:lvlOverride>
  </w:num>
  <w:num w:numId="51" w16cid:durableId="1843546223">
    <w:abstractNumId w:val="0"/>
    <w:lvlOverride w:ilvl="0">
      <w:startOverride w:val="1"/>
    </w:lvlOverride>
  </w:num>
  <w:num w:numId="52" w16cid:durableId="4718672">
    <w:abstractNumId w:val="4"/>
    <w:lvlOverride w:ilvl="0">
      <w:startOverride w:val="1"/>
    </w:lvlOverride>
  </w:num>
  <w:num w:numId="53" w16cid:durableId="2115052915">
    <w:abstractNumId w:val="0"/>
    <w:lvlOverride w:ilvl="0">
      <w:startOverride w:val="1"/>
    </w:lvlOverride>
  </w:num>
  <w:num w:numId="54" w16cid:durableId="125512536">
    <w:abstractNumId w:val="0"/>
    <w:lvlOverride w:ilvl="0">
      <w:startOverride w:val="1"/>
    </w:lvlOverride>
  </w:num>
  <w:num w:numId="55" w16cid:durableId="790976851">
    <w:abstractNumId w:val="0"/>
    <w:lvlOverride w:ilvl="0">
      <w:startOverride w:val="1"/>
    </w:lvlOverride>
  </w:num>
  <w:num w:numId="56" w16cid:durableId="1826579337">
    <w:abstractNumId w:val="0"/>
    <w:lvlOverride w:ilvl="0">
      <w:startOverride w:val="1"/>
    </w:lvlOverride>
  </w:num>
  <w:num w:numId="57" w16cid:durableId="441535742">
    <w:abstractNumId w:val="4"/>
    <w:lvlOverride w:ilvl="0">
      <w:startOverride w:val="1"/>
    </w:lvlOverride>
  </w:num>
  <w:num w:numId="58" w16cid:durableId="1840383837">
    <w:abstractNumId w:val="0"/>
    <w:lvlOverride w:ilvl="0">
      <w:startOverride w:val="1"/>
    </w:lvlOverride>
  </w:num>
  <w:num w:numId="59" w16cid:durableId="1346128965">
    <w:abstractNumId w:val="0"/>
    <w:lvlOverride w:ilvl="0">
      <w:startOverride w:val="1"/>
    </w:lvlOverride>
  </w:num>
  <w:num w:numId="60" w16cid:durableId="941883460">
    <w:abstractNumId w:val="0"/>
    <w:lvlOverride w:ilvl="0">
      <w:startOverride w:val="1"/>
    </w:lvlOverride>
  </w:num>
  <w:num w:numId="61" w16cid:durableId="289867988">
    <w:abstractNumId w:val="0"/>
    <w:lvlOverride w:ilvl="0">
      <w:startOverride w:val="1"/>
    </w:lvlOverride>
  </w:num>
  <w:num w:numId="62" w16cid:durableId="193353052">
    <w:abstractNumId w:val="4"/>
    <w:lvlOverride w:ilvl="0">
      <w:startOverride w:val="1"/>
    </w:lvlOverride>
  </w:num>
  <w:num w:numId="63" w16cid:durableId="674461231">
    <w:abstractNumId w:val="0"/>
    <w:lvlOverride w:ilvl="0">
      <w:startOverride w:val="1"/>
    </w:lvlOverride>
  </w:num>
  <w:num w:numId="64" w16cid:durableId="1324508183">
    <w:abstractNumId w:val="0"/>
    <w:lvlOverride w:ilvl="0">
      <w:startOverride w:val="1"/>
    </w:lvlOverride>
  </w:num>
  <w:num w:numId="65" w16cid:durableId="1684432285">
    <w:abstractNumId w:val="0"/>
    <w:lvlOverride w:ilvl="0">
      <w:startOverride w:val="1"/>
    </w:lvlOverride>
  </w:num>
  <w:num w:numId="66" w16cid:durableId="1938365660">
    <w:abstractNumId w:val="4"/>
    <w:lvlOverride w:ilvl="0">
      <w:startOverride w:val="1"/>
    </w:lvlOverride>
  </w:num>
  <w:num w:numId="67" w16cid:durableId="675377345">
    <w:abstractNumId w:val="0"/>
    <w:lvlOverride w:ilvl="0">
      <w:startOverride w:val="1"/>
    </w:lvlOverride>
  </w:num>
  <w:num w:numId="68" w16cid:durableId="1649431300">
    <w:abstractNumId w:val="0"/>
    <w:lvlOverride w:ilvl="0">
      <w:startOverride w:val="1"/>
    </w:lvlOverride>
  </w:num>
  <w:num w:numId="69" w16cid:durableId="2051100793">
    <w:abstractNumId w:val="0"/>
    <w:lvlOverride w:ilvl="0">
      <w:startOverride w:val="1"/>
    </w:lvlOverride>
  </w:num>
  <w:num w:numId="70" w16cid:durableId="1247155690">
    <w:abstractNumId w:val="4"/>
    <w:lvlOverride w:ilvl="0">
      <w:startOverride w:val="1"/>
    </w:lvlOverride>
  </w:num>
  <w:num w:numId="71" w16cid:durableId="490214349">
    <w:abstractNumId w:val="0"/>
    <w:lvlOverride w:ilvl="0">
      <w:startOverride w:val="1"/>
    </w:lvlOverride>
  </w:num>
  <w:num w:numId="72" w16cid:durableId="1276904965">
    <w:abstractNumId w:val="0"/>
    <w:lvlOverride w:ilvl="0">
      <w:startOverride w:val="1"/>
    </w:lvlOverride>
  </w:num>
  <w:num w:numId="73" w16cid:durableId="327640950">
    <w:abstractNumId w:val="0"/>
    <w:lvlOverride w:ilvl="0">
      <w:startOverride w:val="1"/>
    </w:lvlOverride>
  </w:num>
  <w:num w:numId="74" w16cid:durableId="927542798">
    <w:abstractNumId w:val="0"/>
    <w:lvlOverride w:ilvl="0">
      <w:startOverride w:val="1"/>
    </w:lvlOverride>
  </w:num>
  <w:num w:numId="75" w16cid:durableId="1602879821">
    <w:abstractNumId w:val="4"/>
    <w:lvlOverride w:ilvl="0">
      <w:startOverride w:val="1"/>
    </w:lvlOverride>
  </w:num>
  <w:num w:numId="76" w16cid:durableId="1879198597">
    <w:abstractNumId w:val="0"/>
    <w:lvlOverride w:ilvl="0">
      <w:startOverride w:val="1"/>
    </w:lvlOverride>
  </w:num>
  <w:num w:numId="77" w16cid:durableId="41566834">
    <w:abstractNumId w:val="0"/>
    <w:lvlOverride w:ilvl="0">
      <w:startOverride w:val="1"/>
    </w:lvlOverride>
  </w:num>
  <w:num w:numId="78" w16cid:durableId="1605578421">
    <w:abstractNumId w:val="0"/>
    <w:lvlOverride w:ilvl="0">
      <w:startOverride w:val="1"/>
    </w:lvlOverride>
  </w:num>
  <w:num w:numId="79" w16cid:durableId="1890072003">
    <w:abstractNumId w:val="0"/>
    <w:lvlOverride w:ilvl="0">
      <w:startOverride w:val="1"/>
    </w:lvlOverride>
  </w:num>
  <w:num w:numId="80" w16cid:durableId="2141410742">
    <w:abstractNumId w:val="4"/>
    <w:lvlOverride w:ilvl="0">
      <w:startOverride w:val="1"/>
    </w:lvlOverride>
  </w:num>
  <w:num w:numId="81" w16cid:durableId="737436519">
    <w:abstractNumId w:val="0"/>
    <w:lvlOverride w:ilvl="0">
      <w:startOverride w:val="1"/>
    </w:lvlOverride>
  </w:num>
  <w:num w:numId="82" w16cid:durableId="1211764364">
    <w:abstractNumId w:val="0"/>
    <w:lvlOverride w:ilvl="0">
      <w:startOverride w:val="1"/>
    </w:lvlOverride>
  </w:num>
  <w:num w:numId="83" w16cid:durableId="1982037061">
    <w:abstractNumId w:val="0"/>
    <w:lvlOverride w:ilvl="0">
      <w:startOverride w:val="1"/>
    </w:lvlOverride>
  </w:num>
  <w:num w:numId="84" w16cid:durableId="484443293">
    <w:abstractNumId w:val="4"/>
    <w:lvlOverride w:ilvl="0">
      <w:startOverride w:val="1"/>
    </w:lvlOverride>
  </w:num>
  <w:num w:numId="85" w16cid:durableId="973875925">
    <w:abstractNumId w:val="0"/>
    <w:lvlOverride w:ilvl="0">
      <w:startOverride w:val="1"/>
    </w:lvlOverride>
  </w:num>
  <w:num w:numId="86" w16cid:durableId="1071385194">
    <w:abstractNumId w:val="0"/>
    <w:lvlOverride w:ilvl="0">
      <w:startOverride w:val="1"/>
    </w:lvlOverride>
  </w:num>
  <w:num w:numId="87" w16cid:durableId="58552080">
    <w:abstractNumId w:val="0"/>
    <w:lvlOverride w:ilvl="0">
      <w:startOverride w:val="1"/>
    </w:lvlOverride>
  </w:num>
  <w:num w:numId="88" w16cid:durableId="582373682">
    <w:abstractNumId w:val="0"/>
    <w:lvlOverride w:ilvl="0">
      <w:startOverride w:val="1"/>
    </w:lvlOverride>
  </w:num>
  <w:num w:numId="89" w16cid:durableId="847597075">
    <w:abstractNumId w:val="0"/>
    <w:lvlOverride w:ilvl="0">
      <w:startOverride w:val="1"/>
    </w:lvlOverride>
  </w:num>
  <w:num w:numId="90" w16cid:durableId="1397775246">
    <w:abstractNumId w:val="0"/>
    <w:lvlOverride w:ilvl="0">
      <w:startOverride w:val="1"/>
    </w:lvlOverride>
  </w:num>
  <w:num w:numId="91" w16cid:durableId="245767177">
    <w:abstractNumId w:val="0"/>
    <w:lvlOverride w:ilvl="0">
      <w:startOverride w:val="1"/>
    </w:lvlOverride>
  </w:num>
  <w:num w:numId="92" w16cid:durableId="1273780829">
    <w:abstractNumId w:val="0"/>
    <w:lvlOverride w:ilvl="0">
      <w:startOverride w:val="1"/>
    </w:lvlOverride>
  </w:num>
  <w:num w:numId="93" w16cid:durableId="1969580485">
    <w:abstractNumId w:val="0"/>
    <w:lvlOverride w:ilvl="0">
      <w:startOverride w:val="1"/>
    </w:lvlOverride>
  </w:num>
  <w:num w:numId="94" w16cid:durableId="245456128">
    <w:abstractNumId w:val="4"/>
    <w:lvlOverride w:ilvl="0">
      <w:startOverride w:val="1"/>
    </w:lvlOverride>
  </w:num>
  <w:num w:numId="95" w16cid:durableId="209654470">
    <w:abstractNumId w:val="4"/>
    <w:lvlOverride w:ilvl="0">
      <w:startOverride w:val="1"/>
    </w:lvlOverride>
  </w:num>
  <w:num w:numId="96" w16cid:durableId="1208182337">
    <w:abstractNumId w:val="0"/>
    <w:lvlOverride w:ilvl="0">
      <w:startOverride w:val="1"/>
    </w:lvlOverride>
  </w:num>
  <w:num w:numId="97" w16cid:durableId="818572007">
    <w:abstractNumId w:val="0"/>
    <w:lvlOverride w:ilvl="0">
      <w:startOverride w:val="1"/>
    </w:lvlOverride>
  </w:num>
  <w:num w:numId="98" w16cid:durableId="1958835092">
    <w:abstractNumId w:val="0"/>
    <w:lvlOverride w:ilvl="0">
      <w:startOverride w:val="1"/>
    </w:lvlOverride>
  </w:num>
  <w:num w:numId="99" w16cid:durableId="1565949114">
    <w:abstractNumId w:val="0"/>
    <w:lvlOverride w:ilvl="0">
      <w:startOverride w:val="1"/>
    </w:lvlOverride>
  </w:num>
  <w:num w:numId="100" w16cid:durableId="387192269">
    <w:abstractNumId w:val="0"/>
    <w:lvlOverride w:ilvl="0">
      <w:startOverride w:val="1"/>
    </w:lvlOverride>
  </w:num>
  <w:num w:numId="101" w16cid:durableId="114059000">
    <w:abstractNumId w:val="0"/>
    <w:lvlOverride w:ilvl="0">
      <w:startOverride w:val="1"/>
    </w:lvlOverride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E17"/>
    <w:rsid w:val="00002878"/>
    <w:rsid w:val="00002F45"/>
    <w:rsid w:val="00007341"/>
    <w:rsid w:val="00024C64"/>
    <w:rsid w:val="0002587D"/>
    <w:rsid w:val="00026295"/>
    <w:rsid w:val="00027DCD"/>
    <w:rsid w:val="00030A94"/>
    <w:rsid w:val="00036DC3"/>
    <w:rsid w:val="00045E17"/>
    <w:rsid w:val="00051BDA"/>
    <w:rsid w:val="0005396C"/>
    <w:rsid w:val="000572CF"/>
    <w:rsid w:val="00057D23"/>
    <w:rsid w:val="000634C7"/>
    <w:rsid w:val="00063CBF"/>
    <w:rsid w:val="000659CB"/>
    <w:rsid w:val="00066DE8"/>
    <w:rsid w:val="00071313"/>
    <w:rsid w:val="00073553"/>
    <w:rsid w:val="00080170"/>
    <w:rsid w:val="00082557"/>
    <w:rsid w:val="00093C81"/>
    <w:rsid w:val="000A3223"/>
    <w:rsid w:val="000A5BE4"/>
    <w:rsid w:val="000C5719"/>
    <w:rsid w:val="000D3663"/>
    <w:rsid w:val="000D7095"/>
    <w:rsid w:val="000E726C"/>
    <w:rsid w:val="000F7147"/>
    <w:rsid w:val="000F79C4"/>
    <w:rsid w:val="0010334E"/>
    <w:rsid w:val="0010580E"/>
    <w:rsid w:val="0010771B"/>
    <w:rsid w:val="00107E9E"/>
    <w:rsid w:val="00110510"/>
    <w:rsid w:val="00117808"/>
    <w:rsid w:val="001222A5"/>
    <w:rsid w:val="0013043C"/>
    <w:rsid w:val="00141492"/>
    <w:rsid w:val="00144B2C"/>
    <w:rsid w:val="0015545F"/>
    <w:rsid w:val="00157180"/>
    <w:rsid w:val="001626B2"/>
    <w:rsid w:val="0016551B"/>
    <w:rsid w:val="0017145D"/>
    <w:rsid w:val="00175797"/>
    <w:rsid w:val="001770FF"/>
    <w:rsid w:val="0018374F"/>
    <w:rsid w:val="001840A0"/>
    <w:rsid w:val="00196935"/>
    <w:rsid w:val="001A2160"/>
    <w:rsid w:val="001A21CB"/>
    <w:rsid w:val="001B2824"/>
    <w:rsid w:val="001C2529"/>
    <w:rsid w:val="001D2F27"/>
    <w:rsid w:val="001D439A"/>
    <w:rsid w:val="001F67B3"/>
    <w:rsid w:val="00202A92"/>
    <w:rsid w:val="00215AB1"/>
    <w:rsid w:val="00233F71"/>
    <w:rsid w:val="0025137D"/>
    <w:rsid w:val="002525DA"/>
    <w:rsid w:val="00253443"/>
    <w:rsid w:val="00255386"/>
    <w:rsid w:val="00260406"/>
    <w:rsid w:val="002675D0"/>
    <w:rsid w:val="00270796"/>
    <w:rsid w:val="00271A40"/>
    <w:rsid w:val="002751EC"/>
    <w:rsid w:val="0028247B"/>
    <w:rsid w:val="00284E5D"/>
    <w:rsid w:val="00285F54"/>
    <w:rsid w:val="002C40FC"/>
    <w:rsid w:val="002C640B"/>
    <w:rsid w:val="002D2A5D"/>
    <w:rsid w:val="002D3C3E"/>
    <w:rsid w:val="002D3F58"/>
    <w:rsid w:val="002D6A1A"/>
    <w:rsid w:val="002E0160"/>
    <w:rsid w:val="002E23F0"/>
    <w:rsid w:val="002E29CC"/>
    <w:rsid w:val="00302F33"/>
    <w:rsid w:val="00303599"/>
    <w:rsid w:val="0030623D"/>
    <w:rsid w:val="0031075C"/>
    <w:rsid w:val="0031322B"/>
    <w:rsid w:val="0031350D"/>
    <w:rsid w:val="00314039"/>
    <w:rsid w:val="0032379C"/>
    <w:rsid w:val="003259D8"/>
    <w:rsid w:val="0033675E"/>
    <w:rsid w:val="00340F50"/>
    <w:rsid w:val="00345D07"/>
    <w:rsid w:val="003558F8"/>
    <w:rsid w:val="003613AE"/>
    <w:rsid w:val="0037096B"/>
    <w:rsid w:val="003740F8"/>
    <w:rsid w:val="0038104F"/>
    <w:rsid w:val="0039029E"/>
    <w:rsid w:val="003938F2"/>
    <w:rsid w:val="00395EC0"/>
    <w:rsid w:val="003B0E66"/>
    <w:rsid w:val="003B1F41"/>
    <w:rsid w:val="003B6366"/>
    <w:rsid w:val="003B6AF4"/>
    <w:rsid w:val="003C118D"/>
    <w:rsid w:val="003C3993"/>
    <w:rsid w:val="003C58E0"/>
    <w:rsid w:val="003C5D22"/>
    <w:rsid w:val="003D37B7"/>
    <w:rsid w:val="003E1FD8"/>
    <w:rsid w:val="003E295A"/>
    <w:rsid w:val="003E29EE"/>
    <w:rsid w:val="003E2FF4"/>
    <w:rsid w:val="003E76DE"/>
    <w:rsid w:val="003E7B0D"/>
    <w:rsid w:val="003F08BA"/>
    <w:rsid w:val="003F44A6"/>
    <w:rsid w:val="003F6986"/>
    <w:rsid w:val="00401395"/>
    <w:rsid w:val="00410027"/>
    <w:rsid w:val="00412F41"/>
    <w:rsid w:val="004139E6"/>
    <w:rsid w:val="00417F8E"/>
    <w:rsid w:val="00421B4E"/>
    <w:rsid w:val="004237AB"/>
    <w:rsid w:val="00430BAD"/>
    <w:rsid w:val="004360AB"/>
    <w:rsid w:val="004576FA"/>
    <w:rsid w:val="004617A2"/>
    <w:rsid w:val="0046324D"/>
    <w:rsid w:val="004719D5"/>
    <w:rsid w:val="004755D8"/>
    <w:rsid w:val="0047755D"/>
    <w:rsid w:val="004977C5"/>
    <w:rsid w:val="004B5C1E"/>
    <w:rsid w:val="004B5DBB"/>
    <w:rsid w:val="004B718E"/>
    <w:rsid w:val="004D2730"/>
    <w:rsid w:val="004E1875"/>
    <w:rsid w:val="004E38CF"/>
    <w:rsid w:val="004F620C"/>
    <w:rsid w:val="004F65AC"/>
    <w:rsid w:val="00503427"/>
    <w:rsid w:val="005114A9"/>
    <w:rsid w:val="00531584"/>
    <w:rsid w:val="005345D0"/>
    <w:rsid w:val="005355F0"/>
    <w:rsid w:val="0053652C"/>
    <w:rsid w:val="0054232D"/>
    <w:rsid w:val="00552188"/>
    <w:rsid w:val="0055486B"/>
    <w:rsid w:val="00560231"/>
    <w:rsid w:val="005620F8"/>
    <w:rsid w:val="00582F2E"/>
    <w:rsid w:val="00583FB2"/>
    <w:rsid w:val="00587DC5"/>
    <w:rsid w:val="005918EE"/>
    <w:rsid w:val="005A1490"/>
    <w:rsid w:val="005A6498"/>
    <w:rsid w:val="005B14C2"/>
    <w:rsid w:val="005B1B9F"/>
    <w:rsid w:val="005C3898"/>
    <w:rsid w:val="005C4E69"/>
    <w:rsid w:val="005C59CD"/>
    <w:rsid w:val="005D5EA9"/>
    <w:rsid w:val="005E3DCC"/>
    <w:rsid w:val="005F3D7F"/>
    <w:rsid w:val="005F6F70"/>
    <w:rsid w:val="00607BA7"/>
    <w:rsid w:val="006111E1"/>
    <w:rsid w:val="00614E17"/>
    <w:rsid w:val="00626273"/>
    <w:rsid w:val="00641B16"/>
    <w:rsid w:val="00642187"/>
    <w:rsid w:val="00647C23"/>
    <w:rsid w:val="00651136"/>
    <w:rsid w:val="00663213"/>
    <w:rsid w:val="00667B36"/>
    <w:rsid w:val="00667C5A"/>
    <w:rsid w:val="006712A8"/>
    <w:rsid w:val="0067480D"/>
    <w:rsid w:val="006812A5"/>
    <w:rsid w:val="00692412"/>
    <w:rsid w:val="006A4137"/>
    <w:rsid w:val="006B3F93"/>
    <w:rsid w:val="006B7E5A"/>
    <w:rsid w:val="006D743D"/>
    <w:rsid w:val="006E5412"/>
    <w:rsid w:val="006F7996"/>
    <w:rsid w:val="007004D0"/>
    <w:rsid w:val="0070265D"/>
    <w:rsid w:val="00703994"/>
    <w:rsid w:val="00716A2A"/>
    <w:rsid w:val="00720873"/>
    <w:rsid w:val="0072233A"/>
    <w:rsid w:val="00727EE3"/>
    <w:rsid w:val="00732892"/>
    <w:rsid w:val="00745CF5"/>
    <w:rsid w:val="0075040C"/>
    <w:rsid w:val="00767E45"/>
    <w:rsid w:val="007704E7"/>
    <w:rsid w:val="0077214B"/>
    <w:rsid w:val="0078484F"/>
    <w:rsid w:val="007949CC"/>
    <w:rsid w:val="00796D7A"/>
    <w:rsid w:val="007A5069"/>
    <w:rsid w:val="007C4847"/>
    <w:rsid w:val="007C66B4"/>
    <w:rsid w:val="007C703D"/>
    <w:rsid w:val="007D5F70"/>
    <w:rsid w:val="007D6DAA"/>
    <w:rsid w:val="007E105D"/>
    <w:rsid w:val="007E15BE"/>
    <w:rsid w:val="007F3B31"/>
    <w:rsid w:val="007F3B53"/>
    <w:rsid w:val="007F5BB3"/>
    <w:rsid w:val="00801E06"/>
    <w:rsid w:val="00812EA1"/>
    <w:rsid w:val="00813097"/>
    <w:rsid w:val="0081315B"/>
    <w:rsid w:val="00825768"/>
    <w:rsid w:val="008461F7"/>
    <w:rsid w:val="00851946"/>
    <w:rsid w:val="00852E01"/>
    <w:rsid w:val="008541D2"/>
    <w:rsid w:val="0085712E"/>
    <w:rsid w:val="00860D3C"/>
    <w:rsid w:val="00861561"/>
    <w:rsid w:val="00862AC1"/>
    <w:rsid w:val="008660E1"/>
    <w:rsid w:val="008708ED"/>
    <w:rsid w:val="008818EF"/>
    <w:rsid w:val="00886F16"/>
    <w:rsid w:val="0089553B"/>
    <w:rsid w:val="0089599C"/>
    <w:rsid w:val="00896352"/>
    <w:rsid w:val="008B17CB"/>
    <w:rsid w:val="008C6327"/>
    <w:rsid w:val="008F168A"/>
    <w:rsid w:val="008F23C5"/>
    <w:rsid w:val="008F5DD2"/>
    <w:rsid w:val="00907476"/>
    <w:rsid w:val="00917F87"/>
    <w:rsid w:val="00920BDC"/>
    <w:rsid w:val="00932BAF"/>
    <w:rsid w:val="0094529A"/>
    <w:rsid w:val="009608BA"/>
    <w:rsid w:val="00971764"/>
    <w:rsid w:val="009732D4"/>
    <w:rsid w:val="009772BE"/>
    <w:rsid w:val="0098174F"/>
    <w:rsid w:val="009849BF"/>
    <w:rsid w:val="00984FA7"/>
    <w:rsid w:val="00985815"/>
    <w:rsid w:val="009866BA"/>
    <w:rsid w:val="009926F3"/>
    <w:rsid w:val="009A1AE7"/>
    <w:rsid w:val="009A2A83"/>
    <w:rsid w:val="009A5CB3"/>
    <w:rsid w:val="009B0FA5"/>
    <w:rsid w:val="009B47E0"/>
    <w:rsid w:val="009C31AC"/>
    <w:rsid w:val="009C60BE"/>
    <w:rsid w:val="009C67C2"/>
    <w:rsid w:val="009D6B55"/>
    <w:rsid w:val="009D7F00"/>
    <w:rsid w:val="009E0A76"/>
    <w:rsid w:val="009E5C3D"/>
    <w:rsid w:val="009F3199"/>
    <w:rsid w:val="009F7B2B"/>
    <w:rsid w:val="00A02B8E"/>
    <w:rsid w:val="00A10D2D"/>
    <w:rsid w:val="00A11028"/>
    <w:rsid w:val="00A14167"/>
    <w:rsid w:val="00A158F4"/>
    <w:rsid w:val="00A161B5"/>
    <w:rsid w:val="00A25709"/>
    <w:rsid w:val="00A307AD"/>
    <w:rsid w:val="00A3470A"/>
    <w:rsid w:val="00A529E9"/>
    <w:rsid w:val="00A55205"/>
    <w:rsid w:val="00A56502"/>
    <w:rsid w:val="00A6645C"/>
    <w:rsid w:val="00A7006A"/>
    <w:rsid w:val="00A72873"/>
    <w:rsid w:val="00A74DA1"/>
    <w:rsid w:val="00A77320"/>
    <w:rsid w:val="00A8213E"/>
    <w:rsid w:val="00A82399"/>
    <w:rsid w:val="00A95164"/>
    <w:rsid w:val="00A95A34"/>
    <w:rsid w:val="00AA207D"/>
    <w:rsid w:val="00AA2AE0"/>
    <w:rsid w:val="00AC2A59"/>
    <w:rsid w:val="00AC7EC3"/>
    <w:rsid w:val="00B01E8D"/>
    <w:rsid w:val="00B07FF6"/>
    <w:rsid w:val="00B12B7C"/>
    <w:rsid w:val="00B13969"/>
    <w:rsid w:val="00B171FC"/>
    <w:rsid w:val="00B229FE"/>
    <w:rsid w:val="00B23217"/>
    <w:rsid w:val="00B259B2"/>
    <w:rsid w:val="00B25B80"/>
    <w:rsid w:val="00B33969"/>
    <w:rsid w:val="00B42C47"/>
    <w:rsid w:val="00B50A5C"/>
    <w:rsid w:val="00B51E6C"/>
    <w:rsid w:val="00B52E63"/>
    <w:rsid w:val="00B62269"/>
    <w:rsid w:val="00B628AA"/>
    <w:rsid w:val="00B73372"/>
    <w:rsid w:val="00B801F7"/>
    <w:rsid w:val="00B90436"/>
    <w:rsid w:val="00B921A3"/>
    <w:rsid w:val="00B929E7"/>
    <w:rsid w:val="00BB3347"/>
    <w:rsid w:val="00BC380B"/>
    <w:rsid w:val="00BC5BC8"/>
    <w:rsid w:val="00BD2EB0"/>
    <w:rsid w:val="00BD4A17"/>
    <w:rsid w:val="00BD5871"/>
    <w:rsid w:val="00BD6A2B"/>
    <w:rsid w:val="00BF4BF6"/>
    <w:rsid w:val="00BF687B"/>
    <w:rsid w:val="00C04EF4"/>
    <w:rsid w:val="00C11C27"/>
    <w:rsid w:val="00C14E44"/>
    <w:rsid w:val="00C273AD"/>
    <w:rsid w:val="00C43ECA"/>
    <w:rsid w:val="00C57125"/>
    <w:rsid w:val="00C612BA"/>
    <w:rsid w:val="00C82148"/>
    <w:rsid w:val="00C87C12"/>
    <w:rsid w:val="00C903F2"/>
    <w:rsid w:val="00C9056D"/>
    <w:rsid w:val="00C97BDA"/>
    <w:rsid w:val="00CA0E1E"/>
    <w:rsid w:val="00CA6271"/>
    <w:rsid w:val="00CA6F23"/>
    <w:rsid w:val="00CB57EF"/>
    <w:rsid w:val="00CC57C3"/>
    <w:rsid w:val="00CD544E"/>
    <w:rsid w:val="00CF4B3E"/>
    <w:rsid w:val="00CF5B0B"/>
    <w:rsid w:val="00D01D24"/>
    <w:rsid w:val="00D03B11"/>
    <w:rsid w:val="00D136A7"/>
    <w:rsid w:val="00D356F0"/>
    <w:rsid w:val="00D4717C"/>
    <w:rsid w:val="00D56BCE"/>
    <w:rsid w:val="00D80375"/>
    <w:rsid w:val="00D92FB7"/>
    <w:rsid w:val="00DA2C0B"/>
    <w:rsid w:val="00DA67DB"/>
    <w:rsid w:val="00DB2945"/>
    <w:rsid w:val="00DC44F6"/>
    <w:rsid w:val="00DC6F73"/>
    <w:rsid w:val="00DC71C7"/>
    <w:rsid w:val="00DD651F"/>
    <w:rsid w:val="00DE1E8E"/>
    <w:rsid w:val="00DF3465"/>
    <w:rsid w:val="00DF70D5"/>
    <w:rsid w:val="00E31487"/>
    <w:rsid w:val="00E41307"/>
    <w:rsid w:val="00E41F21"/>
    <w:rsid w:val="00E51BDC"/>
    <w:rsid w:val="00E67768"/>
    <w:rsid w:val="00E7124D"/>
    <w:rsid w:val="00E774B2"/>
    <w:rsid w:val="00E818BC"/>
    <w:rsid w:val="00E83023"/>
    <w:rsid w:val="00E8329A"/>
    <w:rsid w:val="00E84669"/>
    <w:rsid w:val="00E90F44"/>
    <w:rsid w:val="00EA04D6"/>
    <w:rsid w:val="00EA2292"/>
    <w:rsid w:val="00EC0BCB"/>
    <w:rsid w:val="00ED02B8"/>
    <w:rsid w:val="00EE3F43"/>
    <w:rsid w:val="00EE51C9"/>
    <w:rsid w:val="00EE659F"/>
    <w:rsid w:val="00EE7807"/>
    <w:rsid w:val="00EF43F6"/>
    <w:rsid w:val="00EF534D"/>
    <w:rsid w:val="00F219E3"/>
    <w:rsid w:val="00F30761"/>
    <w:rsid w:val="00F32D2E"/>
    <w:rsid w:val="00F33745"/>
    <w:rsid w:val="00F35BED"/>
    <w:rsid w:val="00F44D7D"/>
    <w:rsid w:val="00F62969"/>
    <w:rsid w:val="00F65C01"/>
    <w:rsid w:val="00F67090"/>
    <w:rsid w:val="00F70DF3"/>
    <w:rsid w:val="00F71E54"/>
    <w:rsid w:val="00F75573"/>
    <w:rsid w:val="00F7606B"/>
    <w:rsid w:val="00F963C1"/>
    <w:rsid w:val="00F96938"/>
    <w:rsid w:val="00FA3EFB"/>
    <w:rsid w:val="00FC6CE3"/>
    <w:rsid w:val="00FC7C55"/>
    <w:rsid w:val="00FD7926"/>
    <w:rsid w:val="00FE01D7"/>
    <w:rsid w:val="00FE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9C561D0"/>
  <w15:docId w15:val="{4040A246-DD04-46BF-B03D-8993CF3A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/>
    <w:lsdException w:name="heading 2" w:locked="0"/>
    <w:lsdException w:name="heading 3" w:locked="0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99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17145D"/>
  </w:style>
  <w:style w:type="paragraph" w:styleId="Heading1">
    <w:name w:val="heading 1"/>
    <w:basedOn w:val="Normal"/>
    <w:next w:val="Normal"/>
    <w:locked/>
    <w:rsid w:val="006232BD"/>
    <w:pPr>
      <w:outlineLvl w:val="0"/>
    </w:pPr>
    <w:rPr>
      <w:color w:val="C0C0C0"/>
      <w:sz w:val="16"/>
    </w:rPr>
  </w:style>
  <w:style w:type="paragraph" w:styleId="Heading2">
    <w:name w:val="heading 2"/>
    <w:basedOn w:val="Normal"/>
    <w:next w:val="Normal"/>
    <w:locked/>
    <w:rsid w:val="006232BD"/>
    <w:pPr>
      <w:keepNext/>
      <w:spacing w:before="240" w:after="60"/>
      <w:outlineLvl w:val="1"/>
    </w:pPr>
    <w:rPr>
      <w:rFonts w:cs="Arial"/>
      <w:bCs/>
      <w:iCs/>
      <w:color w:val="C0C0C0"/>
      <w:sz w:val="16"/>
      <w:szCs w:val="28"/>
    </w:rPr>
  </w:style>
  <w:style w:type="paragraph" w:styleId="Heading3">
    <w:name w:val="heading 3"/>
    <w:basedOn w:val="Normal"/>
    <w:next w:val="Normal"/>
    <w:locked/>
    <w:rsid w:val="006232BD"/>
    <w:pPr>
      <w:keepNext/>
      <w:spacing w:before="240" w:after="60"/>
      <w:outlineLvl w:val="2"/>
    </w:pPr>
    <w:rPr>
      <w:rFonts w:cs="Arial"/>
      <w:bCs/>
      <w:color w:val="C0C0C0"/>
      <w:sz w:val="1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aloguehead">
    <w:name w:val="Dialogue head"/>
    <w:basedOn w:val="Text"/>
    <w:next w:val="Dialogue"/>
    <w:qFormat/>
    <w:rsid w:val="0017145D"/>
    <w:pPr>
      <w:spacing w:before="120"/>
      <w:ind w:left="0"/>
    </w:pPr>
    <w:rPr>
      <w:b/>
    </w:rPr>
  </w:style>
  <w:style w:type="paragraph" w:customStyle="1" w:styleId="Unithead">
    <w:name w:val="Unit head"/>
    <w:basedOn w:val="Ahead"/>
    <w:rsid w:val="00117808"/>
    <w:pPr>
      <w:pBdr>
        <w:top w:val="none" w:sz="0" w:space="0" w:color="auto"/>
      </w:pBdr>
    </w:pPr>
  </w:style>
  <w:style w:type="paragraph" w:customStyle="1" w:styleId="FacsimileHead">
    <w:name w:val="Facsimile Head"/>
    <w:basedOn w:val="Facsimile"/>
    <w:rsid w:val="001840A0"/>
    <w:pPr>
      <w:spacing w:before="120"/>
    </w:pPr>
    <w:rPr>
      <w:b/>
      <w:bCs/>
      <w:sz w:val="28"/>
    </w:rPr>
  </w:style>
  <w:style w:type="paragraph" w:customStyle="1" w:styleId="Facsimile">
    <w:name w:val="Facsimile"/>
    <w:basedOn w:val="Normal"/>
    <w:rsid w:val="001F67B3"/>
    <w:pPr>
      <w:spacing w:after="180"/>
      <w:ind w:left="284"/>
    </w:pPr>
    <w:rPr>
      <w:sz w:val="24"/>
      <w:szCs w:val="24"/>
    </w:rPr>
  </w:style>
  <w:style w:type="paragraph" w:customStyle="1" w:styleId="Text">
    <w:name w:val="Text"/>
    <w:basedOn w:val="Normal"/>
    <w:link w:val="TextChar"/>
    <w:rsid w:val="0017145D"/>
    <w:pPr>
      <w:spacing w:after="60" w:line="276" w:lineRule="auto"/>
      <w:ind w:left="284"/>
    </w:pPr>
    <w:rPr>
      <w:rFonts w:ascii="Arial" w:hAnsi="Arial"/>
      <w:sz w:val="18"/>
      <w:lang w:val="pl-PL"/>
    </w:rPr>
  </w:style>
  <w:style w:type="character" w:customStyle="1" w:styleId="TextChar">
    <w:name w:val="Text Char"/>
    <w:link w:val="Text"/>
    <w:rsid w:val="0017145D"/>
    <w:rPr>
      <w:rFonts w:ascii="Arial" w:hAnsi="Arial"/>
      <w:sz w:val="18"/>
      <w:lang w:val="pl-PL"/>
    </w:rPr>
  </w:style>
  <w:style w:type="paragraph" w:customStyle="1" w:styleId="Bhead">
    <w:name w:val="B head"/>
    <w:basedOn w:val="Normal"/>
    <w:link w:val="BheadChar"/>
    <w:rsid w:val="002C40FC"/>
    <w:pPr>
      <w:spacing w:before="240"/>
    </w:pPr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rsid w:val="0031350D"/>
    <w:pPr>
      <w:tabs>
        <w:tab w:val="center" w:pos="4962"/>
        <w:tab w:val="right" w:pos="10065"/>
      </w:tabs>
    </w:pPr>
    <w:rPr>
      <w:rFonts w:ascii="Arial" w:hAnsi="Arial" w:cs="Arial"/>
      <w:noProof/>
      <w:sz w:val="16"/>
    </w:rPr>
  </w:style>
  <w:style w:type="character" w:customStyle="1" w:styleId="FooterChar">
    <w:name w:val="Footer Char"/>
    <w:link w:val="Footer"/>
    <w:uiPriority w:val="99"/>
    <w:rsid w:val="0031350D"/>
    <w:rPr>
      <w:rFonts w:ascii="Arial" w:hAnsi="Arial" w:cs="Arial"/>
      <w:noProof/>
      <w:sz w:val="16"/>
    </w:rPr>
  </w:style>
  <w:style w:type="character" w:styleId="PageNumber">
    <w:name w:val="page number"/>
    <w:basedOn w:val="DefaultParagraphFont"/>
    <w:locked/>
    <w:rsid w:val="002D454E"/>
  </w:style>
  <w:style w:type="paragraph" w:customStyle="1" w:styleId="Wordpool">
    <w:name w:val="Wordpool"/>
    <w:basedOn w:val="Normal"/>
    <w:link w:val="WordpoolChar"/>
    <w:rsid w:val="00692412"/>
    <w:pPr>
      <w:pBdr>
        <w:top w:val="single" w:sz="4" w:space="3" w:color="auto"/>
        <w:left w:val="single" w:sz="4" w:space="6" w:color="auto"/>
        <w:bottom w:val="single" w:sz="4" w:space="3" w:color="auto"/>
        <w:right w:val="single" w:sz="4" w:space="6" w:color="auto"/>
      </w:pBdr>
      <w:shd w:val="clear" w:color="auto" w:fill="F2F2F2" w:themeFill="background1" w:themeFillShade="F2"/>
      <w:spacing w:before="80" w:after="180"/>
      <w:ind w:left="284"/>
    </w:pPr>
    <w:rPr>
      <w:rFonts w:ascii="Arial" w:hAnsi="Arial"/>
      <w:b/>
      <w:sz w:val="18"/>
    </w:rPr>
  </w:style>
  <w:style w:type="character" w:customStyle="1" w:styleId="WordpoolChar">
    <w:name w:val="Wordpool Char"/>
    <w:link w:val="Wordpool"/>
    <w:rsid w:val="00692412"/>
    <w:rPr>
      <w:rFonts w:ascii="Arial" w:hAnsi="Arial"/>
      <w:b/>
      <w:sz w:val="18"/>
      <w:shd w:val="clear" w:color="auto" w:fill="F2F2F2" w:themeFill="background1" w:themeFillShade="F2"/>
    </w:rPr>
  </w:style>
  <w:style w:type="paragraph" w:customStyle="1" w:styleId="Dialogue">
    <w:name w:val="Dialogue"/>
    <w:basedOn w:val="Text"/>
    <w:rsid w:val="00117808"/>
    <w:pPr>
      <w:keepLines/>
      <w:ind w:left="568" w:hanging="284"/>
    </w:pPr>
  </w:style>
  <w:style w:type="character" w:customStyle="1" w:styleId="TextnumberedChar">
    <w:name w:val="Text numbered Char"/>
    <w:link w:val="Textnumbered"/>
    <w:rsid w:val="0017145D"/>
    <w:rPr>
      <w:rFonts w:ascii="Arial" w:hAnsi="Arial"/>
      <w:sz w:val="18"/>
      <w:lang w:val="pl-PL"/>
    </w:rPr>
  </w:style>
  <w:style w:type="paragraph" w:customStyle="1" w:styleId="Textnumbered">
    <w:name w:val="Text numbered"/>
    <w:basedOn w:val="Text"/>
    <w:link w:val="TextnumberedChar"/>
    <w:rsid w:val="0017145D"/>
    <w:pPr>
      <w:numPr>
        <w:numId w:val="5"/>
      </w:numPr>
      <w:spacing w:after="20"/>
    </w:pPr>
  </w:style>
  <w:style w:type="paragraph" w:customStyle="1" w:styleId="Rubric">
    <w:name w:val="Rubric"/>
    <w:basedOn w:val="Text"/>
    <w:next w:val="Textnumbered"/>
    <w:link w:val="RubricChar"/>
    <w:rsid w:val="0094529A"/>
    <w:pPr>
      <w:numPr>
        <w:numId w:val="2"/>
      </w:numPr>
      <w:spacing w:before="120" w:after="0"/>
    </w:pPr>
    <w:rPr>
      <w:b/>
    </w:rPr>
  </w:style>
  <w:style w:type="character" w:customStyle="1" w:styleId="RubricChar">
    <w:name w:val="Rubric Char"/>
    <w:link w:val="Rubric"/>
    <w:rsid w:val="0094529A"/>
    <w:rPr>
      <w:rFonts w:ascii="Arial" w:hAnsi="Arial"/>
      <w:b/>
      <w:sz w:val="18"/>
      <w:lang w:val="pl-PL"/>
    </w:rPr>
  </w:style>
  <w:style w:type="paragraph" w:customStyle="1" w:styleId="Mark">
    <w:name w:val="Mark"/>
    <w:basedOn w:val="Normal"/>
    <w:rsid w:val="00692412"/>
    <w:pPr>
      <w:pBdr>
        <w:top w:val="single" w:sz="4" w:space="3" w:color="auto"/>
        <w:left w:val="single" w:sz="4" w:space="6" w:color="auto"/>
        <w:bottom w:val="single" w:sz="4" w:space="3" w:color="auto"/>
        <w:right w:val="single" w:sz="4" w:space="6" w:color="auto"/>
      </w:pBdr>
      <w:spacing w:before="120" w:after="120"/>
      <w:ind w:left="284"/>
    </w:pPr>
    <w:rPr>
      <w:rFonts w:ascii="Arial" w:hAnsi="Arial"/>
      <w:b/>
      <w:sz w:val="22"/>
    </w:rPr>
  </w:style>
  <w:style w:type="paragraph" w:customStyle="1" w:styleId="Poprawka">
    <w:name w:val="Poprawka"/>
    <w:hidden/>
    <w:uiPriority w:val="99"/>
    <w:semiHidden/>
    <w:rsid w:val="00BD6ED0"/>
    <w:rPr>
      <w:color w:val="999999"/>
    </w:rPr>
  </w:style>
  <w:style w:type="table" w:styleId="TableGrid">
    <w:name w:val="Table Grid"/>
    <w:basedOn w:val="TableNormal"/>
    <w:uiPriority w:val="59"/>
    <w:locked/>
    <w:rsid w:val="00D365C8"/>
    <w:rPr>
      <w:rFonts w:ascii="Franklin Gothic Book" w:eastAsia="Franklin Gothic Book" w:hAnsi="Franklin Gothic Book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semiHidden/>
    <w:locked/>
    <w:rsid w:val="008A5775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Textbulleted">
    <w:name w:val="Text bulleted"/>
    <w:basedOn w:val="Text"/>
    <w:rsid w:val="003F08BA"/>
    <w:pPr>
      <w:numPr>
        <w:numId w:val="1"/>
      </w:numPr>
      <w:spacing w:line="240" w:lineRule="auto"/>
      <w:ind w:left="1003" w:hanging="357"/>
    </w:pPr>
  </w:style>
  <w:style w:type="paragraph" w:customStyle="1" w:styleId="Ahead">
    <w:name w:val="A head"/>
    <w:basedOn w:val="Bhead"/>
    <w:link w:val="AheadChar"/>
    <w:qFormat/>
    <w:rsid w:val="00692412"/>
    <w:pPr>
      <w:pBdr>
        <w:top w:val="double" w:sz="4" w:space="6" w:color="auto"/>
      </w:pBdr>
    </w:pPr>
    <w:rPr>
      <w:sz w:val="36"/>
    </w:rPr>
  </w:style>
  <w:style w:type="character" w:customStyle="1" w:styleId="BheadChar">
    <w:name w:val="B head Char"/>
    <w:link w:val="Bhead"/>
    <w:rsid w:val="002C40FC"/>
    <w:rPr>
      <w:rFonts w:ascii="Arial" w:hAnsi="Arial"/>
      <w:sz w:val="28"/>
    </w:rPr>
  </w:style>
  <w:style w:type="character" w:customStyle="1" w:styleId="AheadChar">
    <w:name w:val="A head Char"/>
    <w:link w:val="Ahead"/>
    <w:rsid w:val="00692412"/>
    <w:rPr>
      <w:rFonts w:ascii="Arial" w:hAnsi="Arial"/>
      <w:sz w:val="36"/>
    </w:rPr>
  </w:style>
  <w:style w:type="numbering" w:customStyle="1" w:styleId="Style1">
    <w:name w:val="Style1"/>
    <w:uiPriority w:val="99"/>
    <w:locked/>
    <w:rsid w:val="0013043C"/>
    <w:pPr>
      <w:numPr>
        <w:numId w:val="4"/>
      </w:numPr>
    </w:pPr>
  </w:style>
  <w:style w:type="paragraph" w:customStyle="1" w:styleId="TextUC-Lettered">
    <w:name w:val="Text UC-Lettered"/>
    <w:basedOn w:val="Textnumbered"/>
    <w:link w:val="TextUC-LetteredChar"/>
    <w:qFormat/>
    <w:rsid w:val="00A6645C"/>
    <w:pPr>
      <w:numPr>
        <w:numId w:val="3"/>
      </w:numPr>
      <w:ind w:left="568" w:hanging="284"/>
    </w:pPr>
  </w:style>
  <w:style w:type="character" w:customStyle="1" w:styleId="TextUC-LetteredChar">
    <w:name w:val="Text UC-Lettered Char"/>
    <w:link w:val="TextUC-Lettered"/>
    <w:rsid w:val="00A6645C"/>
    <w:rPr>
      <w:rFonts w:ascii="Arial" w:hAnsi="Arial"/>
      <w:sz w:val="18"/>
      <w:lang w:val="pl-PL"/>
    </w:rPr>
  </w:style>
  <w:style w:type="numbering" w:customStyle="1" w:styleId="Style11">
    <w:name w:val="Style11"/>
    <w:locked/>
    <w:rsid w:val="00080170"/>
  </w:style>
  <w:style w:type="character" w:styleId="CommentReference">
    <w:name w:val="annotation reference"/>
    <w:basedOn w:val="DefaultParagraphFont"/>
    <w:uiPriority w:val="99"/>
    <w:locked/>
    <w:rsid w:val="00BD6A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BD6A2B"/>
  </w:style>
  <w:style w:type="character" w:customStyle="1" w:styleId="CommentTextChar">
    <w:name w:val="Comment Text Char"/>
    <w:basedOn w:val="DefaultParagraphFont"/>
    <w:link w:val="CommentText"/>
    <w:uiPriority w:val="99"/>
    <w:rsid w:val="00BD6A2B"/>
  </w:style>
  <w:style w:type="paragraph" w:customStyle="1" w:styleId="Tabletext">
    <w:name w:val="Table text"/>
    <w:basedOn w:val="Normal"/>
    <w:qFormat/>
    <w:rsid w:val="00692412"/>
    <w:pPr>
      <w:spacing w:before="120" w:after="60"/>
    </w:pPr>
    <w:rPr>
      <w:rFonts w:ascii="Arial" w:eastAsia="Franklin Gothic Book" w:hAnsi="Arial"/>
      <w:sz w:val="18"/>
      <w:szCs w:val="22"/>
      <w:lang w:eastAsia="en-US"/>
    </w:rPr>
  </w:style>
  <w:style w:type="character" w:styleId="Strong">
    <w:name w:val="Strong"/>
    <w:uiPriority w:val="22"/>
    <w:qFormat/>
    <w:locked/>
    <w:rsid w:val="0089553B"/>
    <w:rPr>
      <w:b/>
      <w:bCs/>
    </w:rPr>
  </w:style>
  <w:style w:type="paragraph" w:styleId="Header">
    <w:name w:val="header"/>
    <w:basedOn w:val="Normal"/>
    <w:link w:val="HeaderChar"/>
    <w:locked/>
    <w:rsid w:val="003135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1350D"/>
  </w:style>
  <w:style w:type="paragraph" w:styleId="BalloonText">
    <w:name w:val="Balloon Text"/>
    <w:basedOn w:val="Normal"/>
    <w:link w:val="BalloonTextChar"/>
    <w:locked/>
    <w:rsid w:val="003135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350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5F6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6F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\Desktop\Short%20tests%20for%20handover\Oxford%20Solutions%20test%20AKs%20template%20W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8D079-D1BD-480A-8294-BBCACF77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Oxford Solutions test AKs template WIP</Template>
  <TotalTime>98</TotalTime>
  <Pages>6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Upshall</dc:creator>
  <cp:lastModifiedBy>cm ta</cp:lastModifiedBy>
  <cp:revision>27</cp:revision>
  <cp:lastPrinted>2012-06-01T14:55:00Z</cp:lastPrinted>
  <dcterms:created xsi:type="dcterms:W3CDTF">2015-10-15T14:41:00Z</dcterms:created>
  <dcterms:modified xsi:type="dcterms:W3CDTF">2023-03-16T06:51:00Z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-2053602445</vt:i4>
  </property>
  <property fmtid="{D5CDD505-2E9C-101B-9397-08002B2CF9AE}" pid="4" name="_EmailSubject">
    <vt:lpwstr>pre-int tests answer key</vt:lpwstr>
  </property>
  <property fmtid="{D5CDD505-2E9C-101B-9397-08002B2CF9AE}" pid="5" name="_AuthorEmail">
    <vt:lpwstr>natalie.catchpole@oup.com</vt:lpwstr>
  </property>
  <property fmtid="{D5CDD505-2E9C-101B-9397-08002B2CF9AE}" pid="6" name="_AuthorEmailDisplayName">
    <vt:lpwstr>CATCHPOLE, Natalie</vt:lpwstr>
  </property>
  <property fmtid="{D5CDD505-2E9C-101B-9397-08002B2CF9AE}" pid="7" name="_PreviousAdHocReviewCycleID">
    <vt:i4>-765611025</vt:i4>
  </property>
  <property fmtid="{D5CDD505-2E9C-101B-9397-08002B2CF9AE}" pid="8" name="_ReviewingToolsShownOnce">
    <vt:lpwstr/>
  </property>
</Properties>
</file>